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D9" w:rsidRPr="00BA2BD9" w:rsidRDefault="00BA2BD9" w:rsidP="00BA2BD9">
      <w:pPr>
        <w:rPr>
          <w:rFonts w:ascii="Times New Roman" w:hAnsi="Times New Roman"/>
          <w:bCs w:val="0"/>
        </w:rPr>
      </w:pPr>
      <w:bookmarkStart w:id="0" w:name="_GoBack"/>
      <w:bookmarkEnd w:id="0"/>
    </w:p>
    <w:p w:rsidR="00BA2BD9" w:rsidRPr="00AF25DE" w:rsidRDefault="00AF25DE" w:rsidP="00AF25DE">
      <w:pPr>
        <w:jc w:val="right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ascii="Times New Roman" w:hAnsi="Times New Roman"/>
          <w:bCs w:val="0"/>
          <w:sz w:val="20"/>
          <w:szCs w:val="20"/>
        </w:rPr>
        <w:t xml:space="preserve">                                        </w:t>
      </w:r>
      <w:r w:rsidR="0022066C">
        <w:rPr>
          <w:rFonts w:ascii="Times New Roman" w:hAnsi="Times New Roman"/>
          <w:bCs w:val="0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bCs w:val="0"/>
          <w:sz w:val="20"/>
          <w:szCs w:val="20"/>
        </w:rPr>
        <w:t xml:space="preserve"> </w:t>
      </w:r>
      <w:r w:rsidRPr="00AF25DE">
        <w:rPr>
          <w:rFonts w:ascii="Times New Roman" w:hAnsi="Times New Roman"/>
          <w:b/>
          <w:bCs w:val="0"/>
          <w:sz w:val="28"/>
          <w:szCs w:val="28"/>
        </w:rPr>
        <w:t>Al dirigente Scolastico</w:t>
      </w:r>
    </w:p>
    <w:p w:rsidR="00AF25DE" w:rsidRPr="00AF25DE" w:rsidRDefault="00AF25DE" w:rsidP="00AF25DE">
      <w:pPr>
        <w:jc w:val="right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 xml:space="preserve">       </w:t>
      </w:r>
      <w:r w:rsidRPr="00AF25DE">
        <w:rPr>
          <w:rFonts w:ascii="Times New Roman" w:hAnsi="Times New Roman"/>
          <w:b/>
          <w:bCs w:val="0"/>
          <w:sz w:val="28"/>
          <w:szCs w:val="28"/>
        </w:rPr>
        <w:t>I.I.S.S. “G. Ferraris”</w:t>
      </w:r>
    </w:p>
    <w:p w:rsidR="00AF25DE" w:rsidRDefault="00AF25DE" w:rsidP="00AF25DE">
      <w:pPr>
        <w:jc w:val="right"/>
        <w:rPr>
          <w:rFonts w:ascii="Times New Roman" w:hAnsi="Times New Roman"/>
          <w:b/>
          <w:bCs w:val="0"/>
          <w:sz w:val="28"/>
          <w:szCs w:val="28"/>
        </w:rPr>
      </w:pPr>
      <w:r w:rsidRPr="00AF25DE">
        <w:rPr>
          <w:rFonts w:ascii="Times New Roman" w:hAnsi="Times New Roman"/>
          <w:b/>
          <w:bCs w:val="0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bCs w:val="0"/>
          <w:sz w:val="28"/>
          <w:szCs w:val="28"/>
        </w:rPr>
        <w:t xml:space="preserve">      </w:t>
      </w:r>
      <w:r w:rsidRPr="00AF25DE">
        <w:rPr>
          <w:rFonts w:ascii="Times New Roman" w:hAnsi="Times New Roman"/>
          <w:b/>
          <w:bCs w:val="0"/>
          <w:sz w:val="28"/>
          <w:szCs w:val="28"/>
        </w:rPr>
        <w:t>Molfetta</w:t>
      </w:r>
      <w:r>
        <w:rPr>
          <w:rFonts w:ascii="Times New Roman" w:hAnsi="Times New Roman"/>
          <w:b/>
          <w:bCs w:val="0"/>
          <w:sz w:val="28"/>
          <w:szCs w:val="28"/>
        </w:rPr>
        <w:t xml:space="preserve">  </w:t>
      </w:r>
    </w:p>
    <w:p w:rsidR="00AF25DE" w:rsidRDefault="00AF25DE" w:rsidP="00AF25DE">
      <w:pPr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OGGETTO:ASSEMBLEA DI CLASSE</w:t>
      </w:r>
    </w:p>
    <w:p w:rsidR="00AF25DE" w:rsidRDefault="00AF25DE" w:rsidP="00AF25DE">
      <w:pPr>
        <w:rPr>
          <w:rFonts w:ascii="Times New Roman" w:hAnsi="Times New Roman"/>
          <w:b/>
          <w:bCs w:val="0"/>
          <w:sz w:val="28"/>
          <w:szCs w:val="28"/>
        </w:rPr>
      </w:pPr>
    </w:p>
    <w:p w:rsidR="00AF25DE" w:rsidRPr="00087005" w:rsidRDefault="00AF25DE" w:rsidP="00AF25DE">
      <w:pPr>
        <w:rPr>
          <w:rFonts w:ascii="Times New Roman" w:hAnsi="Times New Roman"/>
          <w:bCs w:val="0"/>
          <w:sz w:val="22"/>
          <w:szCs w:val="22"/>
        </w:rPr>
      </w:pPr>
      <w:r w:rsidRPr="00087005">
        <w:rPr>
          <w:rFonts w:ascii="Times New Roman" w:hAnsi="Times New Roman"/>
          <w:bCs w:val="0"/>
          <w:sz w:val="22"/>
          <w:szCs w:val="22"/>
        </w:rPr>
        <w:t>Gli alunni della classe……....Sez</w:t>
      </w:r>
      <w:r w:rsidR="00D61C7A">
        <w:rPr>
          <w:rFonts w:ascii="Times New Roman" w:hAnsi="Times New Roman"/>
          <w:bCs w:val="0"/>
          <w:sz w:val="22"/>
          <w:szCs w:val="22"/>
        </w:rPr>
        <w:t>.</w:t>
      </w:r>
      <w:r w:rsidRPr="00087005">
        <w:rPr>
          <w:rFonts w:ascii="Times New Roman" w:hAnsi="Times New Roman"/>
          <w:bCs w:val="0"/>
          <w:sz w:val="22"/>
          <w:szCs w:val="22"/>
        </w:rPr>
        <w:t xml:space="preserve">………,chiedono di potersi riunire in assemblea il……/.…../…….. </w:t>
      </w:r>
    </w:p>
    <w:p w:rsidR="00AF25DE" w:rsidRPr="00087005" w:rsidRDefault="00AF25DE" w:rsidP="00AF25DE">
      <w:pPr>
        <w:rPr>
          <w:rFonts w:ascii="Times New Roman" w:hAnsi="Times New Roman"/>
          <w:bCs w:val="0"/>
          <w:sz w:val="22"/>
          <w:szCs w:val="22"/>
        </w:rPr>
      </w:pPr>
      <w:r w:rsidRPr="00087005">
        <w:rPr>
          <w:rFonts w:ascii="Times New Roman" w:hAnsi="Times New Roman"/>
          <w:bCs w:val="0"/>
          <w:sz w:val="22"/>
          <w:szCs w:val="22"/>
        </w:rPr>
        <w:t>(giorno set.)…………..</w:t>
      </w:r>
      <w:r w:rsidR="00386E67">
        <w:rPr>
          <w:rFonts w:ascii="Times New Roman" w:hAnsi="Times New Roman"/>
          <w:bCs w:val="0"/>
          <w:sz w:val="22"/>
          <w:szCs w:val="22"/>
        </w:rPr>
        <w:t>nelle seguenti ore:</w:t>
      </w:r>
    </w:p>
    <w:p w:rsidR="00386E67" w:rsidRDefault="00386E67" w:rsidP="00386E67">
      <w:pPr>
        <w:pStyle w:val="Paragrafoelenco"/>
        <w:ind w:left="928"/>
        <w:rPr>
          <w:rFonts w:ascii="Times New Roman" w:hAnsi="Times New Roman"/>
        </w:rPr>
      </w:pPr>
    </w:p>
    <w:p w:rsidR="00AF25DE" w:rsidRPr="00087005" w:rsidRDefault="00AF25DE" w:rsidP="00087005">
      <w:pPr>
        <w:pStyle w:val="Paragrafoelenco"/>
        <w:numPr>
          <w:ilvl w:val="0"/>
          <w:numId w:val="9"/>
        </w:numPr>
        <w:rPr>
          <w:rFonts w:ascii="Times New Roman" w:hAnsi="Times New Roman"/>
        </w:rPr>
      </w:pPr>
      <w:r w:rsidRPr="00087005">
        <w:rPr>
          <w:rFonts w:ascii="Times New Roman" w:hAnsi="Times New Roman"/>
        </w:rPr>
        <w:t>Nell’ora ……</w:t>
      </w:r>
      <w:r w:rsidR="00087005" w:rsidRPr="00087005">
        <w:rPr>
          <w:rFonts w:ascii="Times New Roman" w:hAnsi="Times New Roman"/>
        </w:rPr>
        <w:t>...</w:t>
      </w:r>
      <w:r w:rsidRPr="00087005">
        <w:rPr>
          <w:rFonts w:ascii="Times New Roman" w:hAnsi="Times New Roman"/>
        </w:rPr>
        <w:t>di (materia)………………dalle ore……………alle ore……………</w:t>
      </w:r>
      <w:r w:rsidR="00087005" w:rsidRPr="00087005">
        <w:rPr>
          <w:rFonts w:ascii="Times New Roman" w:hAnsi="Times New Roman"/>
        </w:rPr>
        <w:t>…….</w:t>
      </w:r>
      <w:r w:rsidR="00FC0231">
        <w:rPr>
          <w:rFonts w:ascii="Times New Roman" w:hAnsi="Times New Roman"/>
        </w:rPr>
        <w:t>.</w:t>
      </w:r>
    </w:p>
    <w:p w:rsidR="00AF25DE" w:rsidRPr="00087005" w:rsidRDefault="00087005" w:rsidP="00087005">
      <w:pPr>
        <w:ind w:left="142"/>
        <w:rPr>
          <w:rFonts w:ascii="Times New Roman" w:hAnsi="Times New Roman"/>
          <w:sz w:val="22"/>
          <w:szCs w:val="22"/>
        </w:rPr>
      </w:pPr>
      <w:r w:rsidRPr="00087005">
        <w:rPr>
          <w:rFonts w:ascii="Times New Roman" w:hAnsi="Times New Roman"/>
          <w:sz w:val="22"/>
          <w:szCs w:val="22"/>
        </w:rPr>
        <w:t xml:space="preserve">        2</w:t>
      </w:r>
      <w:r w:rsidR="00386E67">
        <w:rPr>
          <w:rFonts w:ascii="Times New Roman" w:hAnsi="Times New Roman"/>
          <w:sz w:val="22"/>
          <w:szCs w:val="22"/>
        </w:rPr>
        <w:t xml:space="preserve">.   </w:t>
      </w:r>
      <w:r w:rsidRPr="00087005">
        <w:rPr>
          <w:rFonts w:ascii="Times New Roman" w:hAnsi="Times New Roman"/>
          <w:sz w:val="22"/>
          <w:szCs w:val="22"/>
        </w:rPr>
        <w:t>Nell’ora……</w:t>
      </w:r>
      <w:r w:rsidR="00FC0231">
        <w:rPr>
          <w:rFonts w:ascii="Times New Roman" w:hAnsi="Times New Roman"/>
          <w:sz w:val="22"/>
          <w:szCs w:val="22"/>
        </w:rPr>
        <w:t>….</w:t>
      </w:r>
      <w:r w:rsidR="00AF25DE" w:rsidRPr="00087005">
        <w:rPr>
          <w:rFonts w:ascii="Times New Roman" w:hAnsi="Times New Roman"/>
          <w:sz w:val="22"/>
          <w:szCs w:val="22"/>
        </w:rPr>
        <w:t>di(materia)………………dalle ore……………alle ore……………</w:t>
      </w:r>
      <w:r w:rsidR="00FC0231">
        <w:rPr>
          <w:rFonts w:ascii="Times New Roman" w:hAnsi="Times New Roman"/>
          <w:sz w:val="22"/>
          <w:szCs w:val="22"/>
        </w:rPr>
        <w:t>……..</w:t>
      </w:r>
    </w:p>
    <w:p w:rsidR="00AF25DE" w:rsidRPr="00087005" w:rsidRDefault="00AF25DE" w:rsidP="00AF25DE">
      <w:pPr>
        <w:rPr>
          <w:rFonts w:ascii="Times New Roman" w:hAnsi="Times New Roman"/>
          <w:sz w:val="22"/>
          <w:szCs w:val="22"/>
        </w:rPr>
      </w:pPr>
      <w:r w:rsidRPr="00087005">
        <w:rPr>
          <w:rFonts w:ascii="Times New Roman" w:hAnsi="Times New Roman"/>
          <w:sz w:val="22"/>
          <w:szCs w:val="22"/>
        </w:rPr>
        <w:t xml:space="preserve">Durante </w:t>
      </w:r>
      <w:r w:rsidR="004C2E9C" w:rsidRPr="00087005">
        <w:rPr>
          <w:rFonts w:ascii="Times New Roman" w:hAnsi="Times New Roman"/>
          <w:sz w:val="22"/>
          <w:szCs w:val="22"/>
        </w:rPr>
        <w:t>l’assemblea verranno discussi i seguenti punti all’ordine del giorno:</w:t>
      </w: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  <w:r>
        <w:rPr>
          <w:rFonts w:ascii="Times New Roman" w:hAnsi="Times New Roman"/>
        </w:rPr>
        <w:t>1……………………………………………………………………………………….</w:t>
      </w:r>
    </w:p>
    <w:p w:rsidR="00087005" w:rsidRDefault="00087005" w:rsidP="00AF25DE">
      <w:pPr>
        <w:rPr>
          <w:rFonts w:ascii="Times New Roman" w:hAnsi="Times New Roman"/>
        </w:rPr>
      </w:pPr>
    </w:p>
    <w:p w:rsidR="00087005" w:rsidRDefault="004C2E9C" w:rsidP="00AF25DE">
      <w:pPr>
        <w:rPr>
          <w:rFonts w:ascii="Times New Roman" w:hAnsi="Times New Roman"/>
        </w:rPr>
      </w:pPr>
      <w:r>
        <w:rPr>
          <w:rFonts w:ascii="Times New Roman" w:hAnsi="Times New Roman"/>
        </w:rPr>
        <w:t>2……………………………………………………………………………………….</w:t>
      </w:r>
    </w:p>
    <w:p w:rsidR="00087005" w:rsidRDefault="00087005" w:rsidP="00AF25DE">
      <w:pPr>
        <w:rPr>
          <w:rFonts w:ascii="Times New Roman" w:hAnsi="Times New Roman"/>
        </w:rPr>
      </w:pPr>
    </w:p>
    <w:p w:rsidR="00087005" w:rsidRDefault="004C2E9C" w:rsidP="00AF25DE">
      <w:pPr>
        <w:rPr>
          <w:rFonts w:ascii="Times New Roman" w:hAnsi="Times New Roman"/>
        </w:rPr>
      </w:pPr>
      <w:r>
        <w:rPr>
          <w:rFonts w:ascii="Times New Roman" w:hAnsi="Times New Roman"/>
        </w:rPr>
        <w:t>3………………………………………………………………………………………</w:t>
      </w:r>
      <w:r w:rsidR="00087005">
        <w:rPr>
          <w:rFonts w:ascii="Times New Roman" w:hAnsi="Times New Roman"/>
        </w:rPr>
        <w:t>.</w:t>
      </w:r>
    </w:p>
    <w:p w:rsidR="00087005" w:rsidRDefault="00087005" w:rsidP="00AF25DE">
      <w:pPr>
        <w:rPr>
          <w:rFonts w:ascii="Times New Roman" w:hAnsi="Times New Roman"/>
        </w:rPr>
      </w:pPr>
    </w:p>
    <w:p w:rsidR="00087005" w:rsidRDefault="004C2E9C" w:rsidP="00AF25DE">
      <w:pPr>
        <w:rPr>
          <w:rFonts w:ascii="Times New Roman" w:hAnsi="Times New Roman"/>
        </w:rPr>
      </w:pPr>
      <w:r>
        <w:rPr>
          <w:rFonts w:ascii="Times New Roman" w:hAnsi="Times New Roman"/>
        </w:rPr>
        <w:t>4………………………………………………………………………………………</w:t>
      </w:r>
      <w:r w:rsidR="00087005">
        <w:rPr>
          <w:rFonts w:ascii="Times New Roman" w:hAnsi="Times New Roman"/>
        </w:rPr>
        <w:t>.</w:t>
      </w:r>
    </w:p>
    <w:p w:rsidR="00087005" w:rsidRDefault="00087005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  <w:r>
        <w:rPr>
          <w:rFonts w:ascii="Times New Roman" w:hAnsi="Times New Roman"/>
        </w:rPr>
        <w:t>5……………………………………………………………………………………….</w:t>
      </w:r>
    </w:p>
    <w:p w:rsidR="004C2E9C" w:rsidRDefault="004C2E9C" w:rsidP="00AF25DE">
      <w:pPr>
        <w:rPr>
          <w:rFonts w:ascii="Times New Roman" w:hAnsi="Times New Roman"/>
          <w:b/>
        </w:rPr>
      </w:pPr>
      <w:r w:rsidRPr="004C2E9C">
        <w:rPr>
          <w:rFonts w:ascii="Times New Roman" w:hAnsi="Times New Roman"/>
          <w:b/>
        </w:rPr>
        <w:t>SI RICORDA:</w:t>
      </w:r>
    </w:p>
    <w:p w:rsidR="004C2E9C" w:rsidRDefault="004C2E9C" w:rsidP="00AF25DE">
      <w:pPr>
        <w:rPr>
          <w:rFonts w:ascii="Times New Roman" w:hAnsi="Times New Roman"/>
          <w:b/>
        </w:rPr>
      </w:pPr>
    </w:p>
    <w:p w:rsidR="004C2E9C" w:rsidRPr="00087005" w:rsidRDefault="004C2E9C" w:rsidP="004C2E9C">
      <w:pPr>
        <w:pStyle w:val="Paragrafoelenco"/>
        <w:numPr>
          <w:ilvl w:val="0"/>
          <w:numId w:val="10"/>
        </w:numPr>
        <w:ind w:left="709" w:hanging="425"/>
        <w:rPr>
          <w:rFonts w:ascii="Times New Roman" w:hAnsi="Times New Roman"/>
        </w:rPr>
      </w:pPr>
      <w:r w:rsidRPr="00087005">
        <w:rPr>
          <w:rFonts w:ascii="Times New Roman" w:hAnsi="Times New Roman"/>
        </w:rPr>
        <w:t>A  norma di legge del D.LGS 416/74,che i rappresentanti di tale assemblea devono garantire         l’esercizio democratico dei diritti dei partecipanti;</w:t>
      </w:r>
    </w:p>
    <w:p w:rsidR="004C2E9C" w:rsidRPr="00087005" w:rsidRDefault="00FC0231" w:rsidP="005226BF">
      <w:pPr>
        <w:pStyle w:val="Paragrafoelenco"/>
        <w:numPr>
          <w:ilvl w:val="0"/>
          <w:numId w:val="10"/>
        </w:numPr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preside e i docenti hanno </w:t>
      </w:r>
      <w:r w:rsidR="008D1526">
        <w:rPr>
          <w:rFonts w:ascii="Times New Roman" w:hAnsi="Times New Roman"/>
        </w:rPr>
        <w:t xml:space="preserve"> </w:t>
      </w:r>
      <w:r w:rsidR="00D61C7A">
        <w:rPr>
          <w:rFonts w:ascii="Times New Roman" w:hAnsi="Times New Roman"/>
        </w:rPr>
        <w:t>opportunità</w:t>
      </w:r>
      <w:r w:rsidR="004C2E9C" w:rsidRPr="00087005">
        <w:rPr>
          <w:rFonts w:ascii="Times New Roman" w:hAnsi="Times New Roman"/>
        </w:rPr>
        <w:t xml:space="preserve"> d’intervento in caso di constatata</w:t>
      </w:r>
      <w:r w:rsidR="00D61C7A">
        <w:rPr>
          <w:rFonts w:ascii="Times New Roman" w:hAnsi="Times New Roman"/>
        </w:rPr>
        <w:t xml:space="preserve"> impossibilità</w:t>
      </w:r>
      <w:r w:rsidR="005226BF" w:rsidRPr="00087005">
        <w:rPr>
          <w:rFonts w:ascii="Times New Roman" w:hAnsi="Times New Roman"/>
        </w:rPr>
        <w:t xml:space="preserve"> di         ordinario svolgimento dell’assemblea.</w:t>
      </w:r>
    </w:p>
    <w:p w:rsidR="00FD2921" w:rsidRDefault="00FD2921" w:rsidP="00FD2921">
      <w:pPr>
        <w:pStyle w:val="Paragrafoelenco"/>
        <w:ind w:left="709"/>
        <w:rPr>
          <w:rFonts w:ascii="Times New Roman" w:hAnsi="Times New Roman"/>
        </w:rPr>
      </w:pPr>
    </w:p>
    <w:p w:rsidR="00FD2921" w:rsidRPr="0035020E" w:rsidRDefault="00FD2921" w:rsidP="00FD2921">
      <w:pPr>
        <w:pStyle w:val="Paragrafoelenco"/>
        <w:ind w:left="142"/>
        <w:rPr>
          <w:rFonts w:ascii="Times New Roman" w:hAnsi="Times New Roman"/>
          <w:b/>
        </w:rPr>
      </w:pPr>
      <w:r w:rsidRPr="0035020E">
        <w:rPr>
          <w:rFonts w:ascii="Times New Roman" w:hAnsi="Times New Roman"/>
          <w:b/>
        </w:rPr>
        <w:t>I RAPPRENTANTI DI CLASSE                                                I PROFESSORI</w:t>
      </w:r>
    </w:p>
    <w:p w:rsidR="0022066C" w:rsidRPr="00087005" w:rsidRDefault="0022066C" w:rsidP="0022066C">
      <w:pPr>
        <w:rPr>
          <w:rFonts w:ascii="Times New Roman" w:hAnsi="Times New Roman"/>
          <w:sz w:val="22"/>
          <w:szCs w:val="22"/>
        </w:rPr>
      </w:pPr>
      <w:r w:rsidRPr="00087005">
        <w:rPr>
          <w:rFonts w:ascii="Times New Roman" w:hAnsi="Times New Roman"/>
          <w:sz w:val="22"/>
          <w:szCs w:val="22"/>
        </w:rPr>
        <w:t>1)……………………………….                                        1)…………………………..</w:t>
      </w:r>
    </w:p>
    <w:p w:rsidR="00087005" w:rsidRPr="00087005" w:rsidRDefault="00087005" w:rsidP="0022066C">
      <w:pPr>
        <w:rPr>
          <w:rFonts w:ascii="Times New Roman" w:hAnsi="Times New Roman"/>
          <w:sz w:val="22"/>
          <w:szCs w:val="22"/>
        </w:rPr>
      </w:pPr>
    </w:p>
    <w:p w:rsidR="0022066C" w:rsidRPr="00087005" w:rsidRDefault="0022066C" w:rsidP="0022066C">
      <w:pPr>
        <w:rPr>
          <w:rFonts w:ascii="Times New Roman" w:hAnsi="Times New Roman"/>
          <w:sz w:val="22"/>
          <w:szCs w:val="22"/>
        </w:rPr>
      </w:pPr>
      <w:r w:rsidRPr="00087005">
        <w:rPr>
          <w:rFonts w:ascii="Times New Roman" w:hAnsi="Times New Roman"/>
          <w:sz w:val="22"/>
          <w:szCs w:val="22"/>
        </w:rPr>
        <w:t>2)……………………………….                                        2)…………………………..</w:t>
      </w:r>
      <w:r w:rsidR="00FD2921" w:rsidRPr="00087005">
        <w:rPr>
          <w:rFonts w:ascii="Times New Roman" w:hAnsi="Times New Roman"/>
          <w:sz w:val="22"/>
          <w:szCs w:val="22"/>
        </w:rPr>
        <w:t xml:space="preserve"> </w:t>
      </w:r>
    </w:p>
    <w:p w:rsidR="00087005" w:rsidRPr="00087005" w:rsidRDefault="00087005" w:rsidP="0022066C">
      <w:pPr>
        <w:rPr>
          <w:rFonts w:ascii="Times New Roman" w:hAnsi="Times New Roman"/>
          <w:sz w:val="22"/>
          <w:szCs w:val="22"/>
        </w:rPr>
      </w:pPr>
    </w:p>
    <w:p w:rsidR="0022066C" w:rsidRPr="00087005" w:rsidRDefault="0022066C" w:rsidP="0022066C">
      <w:pPr>
        <w:rPr>
          <w:rFonts w:ascii="Times New Roman" w:hAnsi="Times New Roman"/>
          <w:sz w:val="22"/>
          <w:szCs w:val="22"/>
        </w:rPr>
      </w:pPr>
      <w:r w:rsidRPr="00087005">
        <w:rPr>
          <w:rFonts w:ascii="Times New Roman" w:hAnsi="Times New Roman"/>
          <w:sz w:val="22"/>
          <w:szCs w:val="22"/>
        </w:rPr>
        <w:t>L’assemblea precedente è stata volta il giorno…………….del mese di……………….</w:t>
      </w:r>
    </w:p>
    <w:p w:rsidR="00087005" w:rsidRPr="00087005" w:rsidRDefault="00087005" w:rsidP="0022066C">
      <w:pPr>
        <w:rPr>
          <w:rFonts w:ascii="Times New Roman" w:hAnsi="Times New Roman"/>
          <w:sz w:val="22"/>
          <w:szCs w:val="22"/>
        </w:rPr>
      </w:pPr>
    </w:p>
    <w:p w:rsidR="00FD2921" w:rsidRPr="00087005" w:rsidRDefault="0022066C" w:rsidP="0022066C">
      <w:pPr>
        <w:rPr>
          <w:rFonts w:ascii="Times New Roman" w:hAnsi="Times New Roman"/>
          <w:sz w:val="22"/>
          <w:szCs w:val="22"/>
        </w:rPr>
      </w:pPr>
      <w:r w:rsidRPr="00087005">
        <w:rPr>
          <w:rFonts w:ascii="Times New Roman" w:hAnsi="Times New Roman"/>
          <w:sz w:val="22"/>
          <w:szCs w:val="22"/>
        </w:rPr>
        <w:t>Molfetta………………………..</w:t>
      </w:r>
      <w:r w:rsidR="00FD2921" w:rsidRPr="00087005">
        <w:rPr>
          <w:rFonts w:ascii="Times New Roman" w:hAnsi="Times New Roman"/>
          <w:sz w:val="22"/>
          <w:szCs w:val="22"/>
        </w:rPr>
        <w:t xml:space="preserve">                             </w:t>
      </w:r>
    </w:p>
    <w:p w:rsidR="004C2E9C" w:rsidRPr="00087005" w:rsidRDefault="004C2E9C" w:rsidP="004C2E9C">
      <w:pPr>
        <w:rPr>
          <w:rFonts w:ascii="Times New Roman" w:hAnsi="Times New Roman"/>
          <w:sz w:val="22"/>
          <w:szCs w:val="22"/>
        </w:rPr>
      </w:pPr>
    </w:p>
    <w:p w:rsidR="00087005" w:rsidRDefault="0022066C" w:rsidP="00AF25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</w:p>
    <w:p w:rsidR="00087005" w:rsidRPr="0035020E" w:rsidRDefault="00087005" w:rsidP="00087005">
      <w:pPr>
        <w:rPr>
          <w:rFonts w:ascii="Times New Roman" w:hAnsi="Times New Roman"/>
          <w:b/>
        </w:rPr>
      </w:pPr>
      <w:r w:rsidRPr="0035020E">
        <w:rPr>
          <w:rFonts w:ascii="Times New Roman" w:hAnsi="Times New Roman"/>
          <w:b/>
        </w:rPr>
        <w:t xml:space="preserve">                                                                                            Si autorizza </w:t>
      </w:r>
    </w:p>
    <w:p w:rsidR="00087005" w:rsidRPr="0035020E" w:rsidRDefault="00087005" w:rsidP="00087005">
      <w:pPr>
        <w:rPr>
          <w:rFonts w:ascii="Times New Roman" w:hAnsi="Times New Roman"/>
          <w:b/>
        </w:rPr>
      </w:pPr>
      <w:r w:rsidRPr="0035020E">
        <w:rPr>
          <w:rFonts w:ascii="Times New Roman" w:hAnsi="Times New Roman"/>
          <w:b/>
        </w:rPr>
        <w:t xml:space="preserve">                                                                               IL DIRIGENTE SCOLASTICO</w:t>
      </w:r>
    </w:p>
    <w:p w:rsidR="00087005" w:rsidRPr="0035020E" w:rsidRDefault="00087005" w:rsidP="00087005">
      <w:pPr>
        <w:rPr>
          <w:rFonts w:ascii="Times New Roman" w:hAnsi="Times New Roman"/>
          <w:b/>
        </w:rPr>
      </w:pPr>
      <w:r w:rsidRPr="0035020E">
        <w:rPr>
          <w:rFonts w:ascii="Times New Roman" w:hAnsi="Times New Roman"/>
          <w:b/>
        </w:rPr>
        <w:t xml:space="preserve">                                                                                  PROF.LUIGI MELPIGNANO</w:t>
      </w:r>
    </w:p>
    <w:p w:rsidR="00087005" w:rsidRDefault="00087005" w:rsidP="00087005">
      <w:pPr>
        <w:rPr>
          <w:rFonts w:ascii="Times New Roman" w:hAnsi="Times New Roman"/>
        </w:rPr>
      </w:pPr>
    </w:p>
    <w:p w:rsidR="004C2E9C" w:rsidRDefault="00087005" w:rsidP="000870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Default="004C2E9C" w:rsidP="00AF25DE">
      <w:pPr>
        <w:rPr>
          <w:rFonts w:ascii="Times New Roman" w:hAnsi="Times New Roman"/>
        </w:rPr>
      </w:pPr>
    </w:p>
    <w:p w:rsidR="004C2E9C" w:rsidRPr="00AF25DE" w:rsidRDefault="004C2E9C" w:rsidP="00AF25DE">
      <w:pPr>
        <w:rPr>
          <w:rFonts w:ascii="Times New Roman" w:hAnsi="Times New Roman"/>
        </w:rPr>
      </w:pPr>
    </w:p>
    <w:sectPr w:rsidR="004C2E9C" w:rsidRPr="00AF25DE" w:rsidSect="00087005">
      <w:footerReference w:type="default" r:id="rId9"/>
      <w:headerReference w:type="first" r:id="rId10"/>
      <w:footerReference w:type="first" r:id="rId11"/>
      <w:pgSz w:w="11906" w:h="16838"/>
      <w:pgMar w:top="931" w:right="1134" w:bottom="1134" w:left="1134" w:header="709" w:footer="4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DE" w:rsidRDefault="004604DE" w:rsidP="00DC4C4C">
      <w:r>
        <w:separator/>
      </w:r>
    </w:p>
  </w:endnote>
  <w:endnote w:type="continuationSeparator" w:id="0">
    <w:p w:rsidR="004604DE" w:rsidRDefault="004604DE" w:rsidP="00DC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63" w:rsidRDefault="00275563" w:rsidP="00275563">
    <w:pPr>
      <w:pStyle w:val="Pidipagina"/>
      <w:jc w:val="center"/>
    </w:pPr>
    <w:r>
      <w:tab/>
      <w:t xml:space="preserve">_________________________________________________________________________________   </w:t>
    </w:r>
    <w:r>
      <w:tab/>
    </w:r>
    <w:r w:rsidRPr="001D67BE">
      <w:rPr>
        <w:sz w:val="16"/>
        <w:szCs w:val="16"/>
      </w:rPr>
      <w:t xml:space="preserve">Pag. </w:t>
    </w:r>
    <w:r w:rsidR="001C079A" w:rsidRPr="001D67BE">
      <w:rPr>
        <w:b/>
        <w:sz w:val="16"/>
        <w:szCs w:val="16"/>
      </w:rPr>
      <w:fldChar w:fldCharType="begin"/>
    </w:r>
    <w:r w:rsidRPr="001D67BE">
      <w:rPr>
        <w:b/>
        <w:sz w:val="16"/>
        <w:szCs w:val="16"/>
      </w:rPr>
      <w:instrText>PAGE  \* Arabic  \* MERGEFORMAT</w:instrText>
    </w:r>
    <w:r w:rsidR="001C079A" w:rsidRPr="001D67BE">
      <w:rPr>
        <w:b/>
        <w:sz w:val="16"/>
        <w:szCs w:val="16"/>
      </w:rPr>
      <w:fldChar w:fldCharType="separate"/>
    </w:r>
    <w:r w:rsidR="00863723">
      <w:rPr>
        <w:b/>
        <w:noProof/>
        <w:sz w:val="16"/>
        <w:szCs w:val="16"/>
      </w:rPr>
      <w:t>2</w:t>
    </w:r>
    <w:r w:rsidR="001C079A" w:rsidRPr="001D67BE">
      <w:rPr>
        <w:b/>
        <w:sz w:val="16"/>
        <w:szCs w:val="16"/>
      </w:rPr>
      <w:fldChar w:fldCharType="end"/>
    </w:r>
    <w:r w:rsidRPr="001D67BE">
      <w:rPr>
        <w:sz w:val="16"/>
        <w:szCs w:val="16"/>
      </w:rPr>
      <w:t xml:space="preserve"> di </w:t>
    </w:r>
    <w:fldSimple w:instr="NUMPAGES  \* Arabic  \* MERGEFORMAT">
      <w:r w:rsidR="00863723" w:rsidRPr="00863723">
        <w:rPr>
          <w:b/>
          <w:noProof/>
          <w:sz w:val="16"/>
          <w:szCs w:val="16"/>
        </w:rPr>
        <w:t>2</w:t>
      </w:r>
    </w:fldSimple>
  </w:p>
  <w:p w:rsidR="00C26740" w:rsidRDefault="00C26740" w:rsidP="00C26740">
    <w:pPr>
      <w:pStyle w:val="Pidipagina"/>
      <w:jc w:val="center"/>
    </w:pPr>
    <w:r>
      <w:t>ISTITUTO DI ISTRUZIONE SECONDARIA SUPERIORE</w:t>
    </w:r>
    <w:r w:rsidR="00676AA8">
      <w:t xml:space="preserve"> “GALILEO FERRARIS”</w:t>
    </w:r>
  </w:p>
  <w:p w:rsidR="00C26740" w:rsidRDefault="00C26740" w:rsidP="00C26740">
    <w:pPr>
      <w:pStyle w:val="Intestazione"/>
      <w:jc w:val="center"/>
      <w:rPr>
        <w:sz w:val="18"/>
      </w:rPr>
    </w:pPr>
    <w:r>
      <w:rPr>
        <w:sz w:val="18"/>
      </w:rPr>
      <w:t>Via Palmiro Togliatti, 4  -  70056 MOLFETTA (B</w:t>
    </w:r>
    <w:r w:rsidR="00C65B14">
      <w:rPr>
        <w:sz w:val="18"/>
      </w:rPr>
      <w:t>A</w:t>
    </w:r>
    <w:r>
      <w:rPr>
        <w:sz w:val="18"/>
      </w:rPr>
      <w:t xml:space="preserve">) -  </w:t>
    </w:r>
    <w:proofErr w:type="spellStart"/>
    <w:r>
      <w:rPr>
        <w:sz w:val="18"/>
      </w:rPr>
      <w:t>Tel</w:t>
    </w:r>
    <w:proofErr w:type="spellEnd"/>
    <w:r>
      <w:rPr>
        <w:sz w:val="18"/>
      </w:rPr>
      <w:t>/Fax 0803381352   Fax 0803384515</w:t>
    </w:r>
  </w:p>
  <w:p w:rsidR="00C26740" w:rsidRDefault="00C26740" w:rsidP="00C26740">
    <w:pPr>
      <w:pStyle w:val="Intestazione"/>
      <w:jc w:val="center"/>
      <w:rPr>
        <w:sz w:val="18"/>
      </w:rPr>
    </w:pPr>
    <w:r>
      <w:rPr>
        <w:sz w:val="18"/>
      </w:rPr>
      <w:t>C.M.  BAIS06400V – C.F.  83009042728</w:t>
    </w:r>
  </w:p>
  <w:p w:rsidR="00C26740" w:rsidRPr="00B00BFA" w:rsidRDefault="00C26740" w:rsidP="00C26740">
    <w:pPr>
      <w:pStyle w:val="Intestazione"/>
      <w:jc w:val="center"/>
      <w:rPr>
        <w:sz w:val="18"/>
      </w:rPr>
    </w:pPr>
    <w:r w:rsidRPr="00B339E3">
      <w:rPr>
        <w:sz w:val="18"/>
      </w:rPr>
      <w:t>E-mail:</w:t>
    </w:r>
    <w:r>
      <w:rPr>
        <w:sz w:val="18"/>
      </w:rPr>
      <w:t xml:space="preserve"> </w:t>
    </w:r>
    <w:hyperlink r:id="rId1" w:history="1">
      <w:r w:rsidRPr="00384D93">
        <w:rPr>
          <w:rStyle w:val="Collegamentoipertestuale"/>
          <w:sz w:val="18"/>
        </w:rPr>
        <w:t>bais06400v@istruzione.it</w:t>
      </w:r>
    </w:hyperlink>
    <w:r w:rsidRPr="00B00BFA">
      <w:rPr>
        <w:sz w:val="18"/>
      </w:rPr>
      <w:t xml:space="preserve"> </w:t>
    </w:r>
    <w:r>
      <w:rPr>
        <w:sz w:val="18"/>
      </w:rPr>
      <w:t>–</w:t>
    </w:r>
    <w:r w:rsidRPr="00B339E3">
      <w:rPr>
        <w:sz w:val="18"/>
      </w:rPr>
      <w:t xml:space="preserve"> </w:t>
    </w:r>
    <w:r>
      <w:rPr>
        <w:sz w:val="18"/>
      </w:rPr>
      <w:t xml:space="preserve">E-mail certificata: </w:t>
    </w:r>
    <w:hyperlink r:id="rId2" w:history="1">
      <w:r w:rsidRPr="00384D93">
        <w:rPr>
          <w:rStyle w:val="Collegamentoipertestuale"/>
          <w:sz w:val="18"/>
        </w:rPr>
        <w:t>bais06400v@pec.istruzione.it</w:t>
      </w:r>
    </w:hyperlink>
    <w:r>
      <w:rPr>
        <w:sz w:val="18"/>
      </w:rPr>
      <w:t xml:space="preserve"> </w:t>
    </w:r>
    <w:r w:rsidRPr="00B339E3">
      <w:rPr>
        <w:sz w:val="18"/>
      </w:rPr>
      <w:t xml:space="preserve"> –- </w:t>
    </w:r>
    <w:r>
      <w:rPr>
        <w:sz w:val="18"/>
      </w:rPr>
      <w:t xml:space="preserve">Sito </w:t>
    </w:r>
    <w:r w:rsidRPr="00B339E3">
      <w:rPr>
        <w:sz w:val="18"/>
      </w:rPr>
      <w:t xml:space="preserve">Web: </w:t>
    </w:r>
    <w:hyperlink r:id="rId3" w:history="1">
      <w:r w:rsidRPr="00180A1B">
        <w:rPr>
          <w:rStyle w:val="Collegamentoipertestuale"/>
          <w:sz w:val="18"/>
        </w:rPr>
        <w:t>www.itismolfetta.it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40" w:rsidRDefault="00C26740" w:rsidP="00087005">
    <w:pPr>
      <w:pStyle w:val="Pidipagina"/>
    </w:pPr>
  </w:p>
  <w:p w:rsidR="00C26740" w:rsidRPr="00B00BFA" w:rsidRDefault="00C26740" w:rsidP="00087005">
    <w:pPr>
      <w:pStyle w:val="Intestazione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DE" w:rsidRDefault="004604DE" w:rsidP="00DC4C4C">
      <w:r>
        <w:separator/>
      </w:r>
    </w:p>
  </w:footnote>
  <w:footnote w:type="continuationSeparator" w:id="0">
    <w:p w:rsidR="004604DE" w:rsidRDefault="004604DE" w:rsidP="00DC4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64" w:rsidRDefault="00E90103" w:rsidP="001D67BE">
    <w:pPr>
      <w:pStyle w:val="Intestazione"/>
      <w:tabs>
        <w:tab w:val="left" w:pos="4666"/>
      </w:tabs>
      <w:rPr>
        <w:sz w:val="32"/>
      </w:rPr>
    </w:pPr>
    <w:r>
      <w:rPr>
        <w:noProof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3BAC7C6E" wp14:editId="632E592E">
          <wp:simplePos x="0" y="0"/>
          <wp:positionH relativeFrom="column">
            <wp:posOffset>492760</wp:posOffset>
          </wp:positionH>
          <wp:positionV relativeFrom="paragraph">
            <wp:posOffset>83185</wp:posOffset>
          </wp:positionV>
          <wp:extent cx="515620" cy="584835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3FD3">
      <w:rPr>
        <w:noProof/>
        <w:sz w:val="16"/>
        <w:szCs w:val="16"/>
        <w:lang w:eastAsia="it-IT"/>
      </w:rPr>
      <w:drawing>
        <wp:anchor distT="0" distB="0" distL="114300" distR="114300" simplePos="0" relativeHeight="251660288" behindDoc="0" locked="0" layoutInCell="1" allowOverlap="1" wp14:anchorId="04203605" wp14:editId="62C51E67">
          <wp:simplePos x="0" y="0"/>
          <wp:positionH relativeFrom="column">
            <wp:posOffset>4931410</wp:posOffset>
          </wp:positionH>
          <wp:positionV relativeFrom="paragraph">
            <wp:posOffset>100330</wp:posOffset>
          </wp:positionV>
          <wp:extent cx="676275" cy="457200"/>
          <wp:effectExtent l="19050" t="0" r="9525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67BE">
      <w:rPr>
        <w:rFonts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1" locked="0" layoutInCell="1" allowOverlap="1" wp14:anchorId="3F2C4549" wp14:editId="206AE2A1">
          <wp:simplePos x="0" y="0"/>
          <wp:positionH relativeFrom="column">
            <wp:posOffset>2809545</wp:posOffset>
          </wp:positionH>
          <wp:positionV relativeFrom="paragraph">
            <wp:posOffset>40005</wp:posOffset>
          </wp:positionV>
          <wp:extent cx="586740" cy="694055"/>
          <wp:effectExtent l="0" t="0" r="381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errarisp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7BE">
      <w:rPr>
        <w:sz w:val="32"/>
      </w:rPr>
      <w:tab/>
    </w:r>
    <w:r w:rsidR="001D67BE">
      <w:rPr>
        <w:sz w:val="32"/>
      </w:rPr>
      <w:tab/>
    </w:r>
  </w:p>
  <w:p w:rsidR="00E61964" w:rsidRDefault="00E61964" w:rsidP="00DC4C4C">
    <w:pPr>
      <w:pStyle w:val="Intestazione"/>
      <w:jc w:val="center"/>
      <w:rPr>
        <w:sz w:val="32"/>
      </w:rPr>
    </w:pPr>
  </w:p>
  <w:p w:rsidR="00E61964" w:rsidRDefault="00E61964" w:rsidP="00DC4C4C">
    <w:pPr>
      <w:pStyle w:val="Intestazione"/>
      <w:jc w:val="center"/>
      <w:rPr>
        <w:sz w:val="32"/>
      </w:rPr>
    </w:pPr>
  </w:p>
  <w:p w:rsidR="00DC4C4C" w:rsidRPr="00503FD3" w:rsidRDefault="00DC4C4C" w:rsidP="00DC4C4C">
    <w:pPr>
      <w:pStyle w:val="Intestazione"/>
      <w:jc w:val="center"/>
      <w:rPr>
        <w:b/>
        <w:sz w:val="36"/>
        <w:szCs w:val="36"/>
      </w:rPr>
    </w:pPr>
    <w:r w:rsidRPr="00503FD3">
      <w:rPr>
        <w:b/>
        <w:sz w:val="36"/>
        <w:szCs w:val="36"/>
      </w:rPr>
      <w:t xml:space="preserve">ISTITUTO </w:t>
    </w:r>
    <w:r w:rsidR="00E61964" w:rsidRPr="00503FD3">
      <w:rPr>
        <w:b/>
        <w:sz w:val="36"/>
        <w:szCs w:val="36"/>
      </w:rPr>
      <w:t xml:space="preserve"> </w:t>
    </w:r>
    <w:r w:rsidRPr="00503FD3">
      <w:rPr>
        <w:b/>
        <w:sz w:val="36"/>
        <w:szCs w:val="36"/>
      </w:rPr>
      <w:t xml:space="preserve"> </w:t>
    </w:r>
    <w:r w:rsidR="001720B7" w:rsidRPr="00503FD3">
      <w:rPr>
        <w:b/>
        <w:sz w:val="36"/>
        <w:szCs w:val="36"/>
      </w:rPr>
      <w:t>DI</w:t>
    </w:r>
    <w:r w:rsidR="00E61964" w:rsidRPr="00503FD3">
      <w:rPr>
        <w:b/>
        <w:sz w:val="36"/>
        <w:szCs w:val="36"/>
      </w:rPr>
      <w:t xml:space="preserve">  </w:t>
    </w:r>
    <w:r w:rsidR="001720B7" w:rsidRPr="00503FD3">
      <w:rPr>
        <w:b/>
        <w:sz w:val="36"/>
        <w:szCs w:val="36"/>
      </w:rPr>
      <w:t xml:space="preserve"> ISTRUZIONE </w:t>
    </w:r>
    <w:r w:rsidR="00E61964" w:rsidRPr="00503FD3">
      <w:rPr>
        <w:b/>
        <w:sz w:val="36"/>
        <w:szCs w:val="36"/>
      </w:rPr>
      <w:t xml:space="preserve">  </w:t>
    </w:r>
    <w:r w:rsidR="001720B7" w:rsidRPr="00503FD3">
      <w:rPr>
        <w:b/>
        <w:sz w:val="36"/>
        <w:szCs w:val="36"/>
      </w:rPr>
      <w:t>SECONDARIA</w:t>
    </w:r>
    <w:r w:rsidR="00E61964" w:rsidRPr="00503FD3">
      <w:rPr>
        <w:b/>
        <w:sz w:val="36"/>
        <w:szCs w:val="36"/>
      </w:rPr>
      <w:t xml:space="preserve">  </w:t>
    </w:r>
    <w:r w:rsidR="001720B7" w:rsidRPr="00503FD3">
      <w:rPr>
        <w:b/>
        <w:sz w:val="36"/>
        <w:szCs w:val="36"/>
      </w:rPr>
      <w:t xml:space="preserve"> SUPERIORE</w:t>
    </w:r>
  </w:p>
  <w:p w:rsidR="00676AA8" w:rsidRPr="001D67BE" w:rsidRDefault="00676AA8" w:rsidP="00DC4C4C">
    <w:pPr>
      <w:pStyle w:val="Intestazione"/>
      <w:jc w:val="center"/>
      <w:rPr>
        <w:b/>
        <w:i/>
        <w:sz w:val="32"/>
      </w:rPr>
    </w:pPr>
    <w:r w:rsidRPr="001D67BE">
      <w:rPr>
        <w:b/>
        <w:i/>
        <w:sz w:val="32"/>
      </w:rPr>
      <w:t>“Galileo Ferraris”</w:t>
    </w:r>
  </w:p>
  <w:p w:rsidR="001720B7" w:rsidRPr="00E61964" w:rsidRDefault="001720B7" w:rsidP="00DC4C4C">
    <w:pPr>
      <w:pStyle w:val="Intestazione"/>
      <w:jc w:val="center"/>
      <w:rPr>
        <w:sz w:val="18"/>
        <w:szCs w:val="18"/>
      </w:rPr>
    </w:pPr>
    <w:r w:rsidRPr="00E61964">
      <w:rPr>
        <w:sz w:val="18"/>
        <w:szCs w:val="18"/>
      </w:rPr>
      <w:t xml:space="preserve">ISTITUTO TECNICO </w:t>
    </w:r>
    <w:r w:rsidR="00FB3C91">
      <w:rPr>
        <w:sz w:val="18"/>
        <w:szCs w:val="18"/>
      </w:rPr>
      <w:t>TECNOLOGICO</w:t>
    </w:r>
    <w:r w:rsidRPr="00E61964">
      <w:rPr>
        <w:sz w:val="18"/>
        <w:szCs w:val="18"/>
      </w:rPr>
      <w:t xml:space="preserve"> STATALE “GALILEO FERRARIS” </w:t>
    </w:r>
    <w:r w:rsidR="00241EE5">
      <w:rPr>
        <w:sz w:val="18"/>
        <w:szCs w:val="18"/>
      </w:rPr>
      <w:t>-</w:t>
    </w:r>
    <w:r w:rsidRPr="00E61964">
      <w:rPr>
        <w:sz w:val="18"/>
        <w:szCs w:val="18"/>
      </w:rPr>
      <w:t xml:space="preserve"> C.M. BATF06401B</w:t>
    </w:r>
  </w:p>
  <w:p w:rsidR="00DC4C4C" w:rsidRPr="00E61964" w:rsidRDefault="00DC4C4C" w:rsidP="00DC4C4C">
    <w:pPr>
      <w:pStyle w:val="Intestazione"/>
      <w:jc w:val="center"/>
      <w:rPr>
        <w:sz w:val="18"/>
        <w:szCs w:val="18"/>
      </w:rPr>
    </w:pPr>
    <w:r w:rsidRPr="00E61964">
      <w:rPr>
        <w:sz w:val="18"/>
        <w:szCs w:val="18"/>
      </w:rPr>
      <w:t xml:space="preserve">LICEO SCIENTIFICO </w:t>
    </w:r>
    <w:r w:rsidR="001720B7" w:rsidRPr="00E61964">
      <w:rPr>
        <w:sz w:val="18"/>
        <w:szCs w:val="18"/>
      </w:rPr>
      <w:t>OPZIONE</w:t>
    </w:r>
    <w:r w:rsidRPr="00E61964">
      <w:rPr>
        <w:sz w:val="18"/>
        <w:szCs w:val="18"/>
      </w:rPr>
      <w:t xml:space="preserve"> SCIENZE APPLICATE</w:t>
    </w:r>
    <w:r w:rsidR="001720B7" w:rsidRPr="00E61964">
      <w:rPr>
        <w:sz w:val="18"/>
        <w:szCs w:val="18"/>
      </w:rPr>
      <w:t xml:space="preserve"> </w:t>
    </w:r>
    <w:r w:rsidR="00241EE5">
      <w:rPr>
        <w:sz w:val="18"/>
        <w:szCs w:val="18"/>
      </w:rPr>
      <w:t>“RITA LEVI MONTALCINI” -</w:t>
    </w:r>
    <w:r w:rsidR="001720B7" w:rsidRPr="00E61964">
      <w:rPr>
        <w:sz w:val="18"/>
        <w:szCs w:val="18"/>
      </w:rPr>
      <w:t xml:space="preserve"> C.M. BAPS064019</w:t>
    </w:r>
  </w:p>
  <w:p w:rsidR="00DC4C4C" w:rsidRPr="00DC4C4C" w:rsidRDefault="00DC4C4C" w:rsidP="00E61964">
    <w:pPr>
      <w:tabs>
        <w:tab w:val="left" w:pos="9638"/>
      </w:tabs>
      <w:ind w:right="-82"/>
      <w:jc w:val="center"/>
      <w:rPr>
        <w:rFonts w:ascii="BernhardTango BT" w:hAnsi="BernhardTango BT"/>
        <w:b/>
        <w:bCs w:val="0"/>
        <w:i/>
        <w:iCs/>
      </w:rPr>
    </w:pPr>
    <w:r>
      <w:rPr>
        <w:rFonts w:ascii="BernhardTango BT" w:hAnsi="BernhardTango BT"/>
        <w:b/>
        <w:i/>
        <w:iCs/>
      </w:rPr>
      <w:t>_________</w:t>
    </w:r>
    <w:r w:rsidR="00E90103">
      <w:rPr>
        <w:rFonts w:ascii="BernhardTango BT" w:hAnsi="BernhardTango BT"/>
        <w:b/>
        <w:i/>
        <w:iCs/>
      </w:rPr>
      <w:t>_</w:t>
    </w:r>
    <w:r>
      <w:rPr>
        <w:rFonts w:ascii="BernhardTango BT" w:hAnsi="BernhardTango BT"/>
        <w:b/>
        <w:i/>
        <w:iCs/>
      </w:rPr>
      <w:t>_____________</w:t>
    </w:r>
    <w:r w:rsidR="00E90103">
      <w:rPr>
        <w:rFonts w:ascii="BernhardTango BT" w:hAnsi="BernhardTango BT"/>
        <w:b/>
        <w:i/>
        <w:iCs/>
      </w:rPr>
      <w:t>___</w:t>
    </w:r>
    <w:r>
      <w:rPr>
        <w:rFonts w:ascii="BernhardTango BT" w:hAnsi="BernhardTango BT"/>
        <w:b/>
        <w:i/>
        <w:iCs/>
      </w:rPr>
      <w:t>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0FC1"/>
    <w:multiLevelType w:val="hybridMultilevel"/>
    <w:tmpl w:val="F6246F5C"/>
    <w:lvl w:ilvl="0" w:tplc="CC962F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667596"/>
    <w:multiLevelType w:val="hybridMultilevel"/>
    <w:tmpl w:val="774AF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90AD9"/>
    <w:multiLevelType w:val="hybridMultilevel"/>
    <w:tmpl w:val="58646962"/>
    <w:lvl w:ilvl="0" w:tplc="D040BF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D8C3581"/>
    <w:multiLevelType w:val="hybridMultilevel"/>
    <w:tmpl w:val="97AE5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5472E"/>
    <w:multiLevelType w:val="hybridMultilevel"/>
    <w:tmpl w:val="3A66CA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6401A"/>
    <w:multiLevelType w:val="hybridMultilevel"/>
    <w:tmpl w:val="38046D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91D81"/>
    <w:multiLevelType w:val="hybridMultilevel"/>
    <w:tmpl w:val="26C26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84C34"/>
    <w:multiLevelType w:val="hybridMultilevel"/>
    <w:tmpl w:val="413CFC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B66E6"/>
    <w:multiLevelType w:val="hybridMultilevel"/>
    <w:tmpl w:val="C3B476F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A54F4"/>
    <w:multiLevelType w:val="hybridMultilevel"/>
    <w:tmpl w:val="B43CD8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B3593"/>
    <w:multiLevelType w:val="hybridMultilevel"/>
    <w:tmpl w:val="F8EC00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37A"/>
    <w:rsid w:val="00006594"/>
    <w:rsid w:val="00015F27"/>
    <w:rsid w:val="00016B7A"/>
    <w:rsid w:val="00031360"/>
    <w:rsid w:val="00087005"/>
    <w:rsid w:val="00093616"/>
    <w:rsid w:val="000C6F06"/>
    <w:rsid w:val="000E6412"/>
    <w:rsid w:val="000F6DD7"/>
    <w:rsid w:val="001620CB"/>
    <w:rsid w:val="001720B7"/>
    <w:rsid w:val="001820FC"/>
    <w:rsid w:val="00190B8B"/>
    <w:rsid w:val="0019710D"/>
    <w:rsid w:val="001A7573"/>
    <w:rsid w:val="001B1C47"/>
    <w:rsid w:val="001C043F"/>
    <w:rsid w:val="001C079A"/>
    <w:rsid w:val="001D67BE"/>
    <w:rsid w:val="001E71C0"/>
    <w:rsid w:val="002008CC"/>
    <w:rsid w:val="00203BA1"/>
    <w:rsid w:val="00210B24"/>
    <w:rsid w:val="00211B71"/>
    <w:rsid w:val="00215849"/>
    <w:rsid w:val="0022066C"/>
    <w:rsid w:val="00241EE5"/>
    <w:rsid w:val="00256295"/>
    <w:rsid w:val="00275563"/>
    <w:rsid w:val="00280BE6"/>
    <w:rsid w:val="002A2842"/>
    <w:rsid w:val="002B002E"/>
    <w:rsid w:val="002B4267"/>
    <w:rsid w:val="003062DD"/>
    <w:rsid w:val="00321886"/>
    <w:rsid w:val="00331599"/>
    <w:rsid w:val="00336EFA"/>
    <w:rsid w:val="003456E5"/>
    <w:rsid w:val="00346884"/>
    <w:rsid w:val="0035020E"/>
    <w:rsid w:val="003507D8"/>
    <w:rsid w:val="00370F3B"/>
    <w:rsid w:val="0037738D"/>
    <w:rsid w:val="00386E67"/>
    <w:rsid w:val="003B263A"/>
    <w:rsid w:val="003C468D"/>
    <w:rsid w:val="003E5D6D"/>
    <w:rsid w:val="003E6C44"/>
    <w:rsid w:val="00400D3D"/>
    <w:rsid w:val="00406F4E"/>
    <w:rsid w:val="0041142E"/>
    <w:rsid w:val="0043740B"/>
    <w:rsid w:val="004604DE"/>
    <w:rsid w:val="00473EB8"/>
    <w:rsid w:val="004B019E"/>
    <w:rsid w:val="004B70CF"/>
    <w:rsid w:val="004C2E9C"/>
    <w:rsid w:val="004D4106"/>
    <w:rsid w:val="004F2F66"/>
    <w:rsid w:val="004F7D12"/>
    <w:rsid w:val="00503712"/>
    <w:rsid w:val="00503FD3"/>
    <w:rsid w:val="005226BF"/>
    <w:rsid w:val="00531BCF"/>
    <w:rsid w:val="00535E29"/>
    <w:rsid w:val="00542DCD"/>
    <w:rsid w:val="00543C1E"/>
    <w:rsid w:val="005E1129"/>
    <w:rsid w:val="005F0A10"/>
    <w:rsid w:val="005F6F16"/>
    <w:rsid w:val="00607DFE"/>
    <w:rsid w:val="00616E9E"/>
    <w:rsid w:val="0062135B"/>
    <w:rsid w:val="006655E2"/>
    <w:rsid w:val="00676AA8"/>
    <w:rsid w:val="006C4A94"/>
    <w:rsid w:val="006C4E14"/>
    <w:rsid w:val="006D1838"/>
    <w:rsid w:val="006E0C42"/>
    <w:rsid w:val="006F7DB5"/>
    <w:rsid w:val="00701B3A"/>
    <w:rsid w:val="007037CA"/>
    <w:rsid w:val="00735E58"/>
    <w:rsid w:val="007A11E9"/>
    <w:rsid w:val="007D68ED"/>
    <w:rsid w:val="007F295D"/>
    <w:rsid w:val="007F30CB"/>
    <w:rsid w:val="007F403C"/>
    <w:rsid w:val="008035E8"/>
    <w:rsid w:val="00846CDE"/>
    <w:rsid w:val="00857935"/>
    <w:rsid w:val="00863723"/>
    <w:rsid w:val="00865F1D"/>
    <w:rsid w:val="0089498C"/>
    <w:rsid w:val="008C468C"/>
    <w:rsid w:val="008D1526"/>
    <w:rsid w:val="008D79D6"/>
    <w:rsid w:val="008E5317"/>
    <w:rsid w:val="00904E38"/>
    <w:rsid w:val="009361F5"/>
    <w:rsid w:val="0095040B"/>
    <w:rsid w:val="00962908"/>
    <w:rsid w:val="00966500"/>
    <w:rsid w:val="0098637A"/>
    <w:rsid w:val="009A7B31"/>
    <w:rsid w:val="009C2AB3"/>
    <w:rsid w:val="009C4A2B"/>
    <w:rsid w:val="009D06EA"/>
    <w:rsid w:val="00A225ED"/>
    <w:rsid w:val="00A3678F"/>
    <w:rsid w:val="00A4029B"/>
    <w:rsid w:val="00A40925"/>
    <w:rsid w:val="00A520D2"/>
    <w:rsid w:val="00A75CD6"/>
    <w:rsid w:val="00A76D7C"/>
    <w:rsid w:val="00A951EB"/>
    <w:rsid w:val="00AA3B16"/>
    <w:rsid w:val="00AE1D7F"/>
    <w:rsid w:val="00AF25DE"/>
    <w:rsid w:val="00AF7329"/>
    <w:rsid w:val="00B046C9"/>
    <w:rsid w:val="00B06CEB"/>
    <w:rsid w:val="00B207BF"/>
    <w:rsid w:val="00B749DB"/>
    <w:rsid w:val="00B801D2"/>
    <w:rsid w:val="00BA2BD9"/>
    <w:rsid w:val="00BA40A5"/>
    <w:rsid w:val="00BB509F"/>
    <w:rsid w:val="00BD21D9"/>
    <w:rsid w:val="00BD255A"/>
    <w:rsid w:val="00BE4B8F"/>
    <w:rsid w:val="00BF26B0"/>
    <w:rsid w:val="00C1359E"/>
    <w:rsid w:val="00C25089"/>
    <w:rsid w:val="00C2508E"/>
    <w:rsid w:val="00C26740"/>
    <w:rsid w:val="00C65B14"/>
    <w:rsid w:val="00C7485A"/>
    <w:rsid w:val="00C8351F"/>
    <w:rsid w:val="00CB0599"/>
    <w:rsid w:val="00CB2908"/>
    <w:rsid w:val="00CD5158"/>
    <w:rsid w:val="00CE5DA7"/>
    <w:rsid w:val="00D12911"/>
    <w:rsid w:val="00D15A68"/>
    <w:rsid w:val="00D261BB"/>
    <w:rsid w:val="00D407F3"/>
    <w:rsid w:val="00D5311F"/>
    <w:rsid w:val="00D602AF"/>
    <w:rsid w:val="00D61C7A"/>
    <w:rsid w:val="00D62DF2"/>
    <w:rsid w:val="00D67938"/>
    <w:rsid w:val="00D70FEC"/>
    <w:rsid w:val="00D8371E"/>
    <w:rsid w:val="00DC4C4C"/>
    <w:rsid w:val="00DD6319"/>
    <w:rsid w:val="00DF675E"/>
    <w:rsid w:val="00E061CB"/>
    <w:rsid w:val="00E2052E"/>
    <w:rsid w:val="00E23BE3"/>
    <w:rsid w:val="00E24ADD"/>
    <w:rsid w:val="00E31BA6"/>
    <w:rsid w:val="00E41CFE"/>
    <w:rsid w:val="00E52320"/>
    <w:rsid w:val="00E61964"/>
    <w:rsid w:val="00E80747"/>
    <w:rsid w:val="00E82715"/>
    <w:rsid w:val="00E90103"/>
    <w:rsid w:val="00ED5E9F"/>
    <w:rsid w:val="00F112E6"/>
    <w:rsid w:val="00F473AE"/>
    <w:rsid w:val="00F50B22"/>
    <w:rsid w:val="00F6227F"/>
    <w:rsid w:val="00F639D5"/>
    <w:rsid w:val="00F72A34"/>
    <w:rsid w:val="00F74E18"/>
    <w:rsid w:val="00FA39F5"/>
    <w:rsid w:val="00FA4401"/>
    <w:rsid w:val="00FA5585"/>
    <w:rsid w:val="00FA7AE4"/>
    <w:rsid w:val="00FB3C91"/>
    <w:rsid w:val="00FC0231"/>
    <w:rsid w:val="00FC1BA1"/>
    <w:rsid w:val="00FD2921"/>
    <w:rsid w:val="00FD31C7"/>
    <w:rsid w:val="00FE4211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712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C4C4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C4C"/>
  </w:style>
  <w:style w:type="paragraph" w:styleId="Pidipagina">
    <w:name w:val="footer"/>
    <w:basedOn w:val="Normale"/>
    <w:link w:val="PidipaginaCarattere"/>
    <w:uiPriority w:val="99"/>
    <w:unhideWhenUsed/>
    <w:rsid w:val="00DC4C4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C4C"/>
  </w:style>
  <w:style w:type="character" w:styleId="Collegamentoipertestuale">
    <w:name w:val="Hyperlink"/>
    <w:rsid w:val="00DC4C4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2D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9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9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2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ismolfetta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Carta%20Intestata%20IIS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F1AF2-28E5-4A93-9261-60441883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IISS</Template>
  <TotalTime>363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segreteria</cp:lastModifiedBy>
  <cp:revision>66</cp:revision>
  <cp:lastPrinted>2020-09-10T09:44:00Z</cp:lastPrinted>
  <dcterms:created xsi:type="dcterms:W3CDTF">2014-12-02T11:08:00Z</dcterms:created>
  <dcterms:modified xsi:type="dcterms:W3CDTF">2020-09-10T09:44:00Z</dcterms:modified>
</cp:coreProperties>
</file>