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DA9" w:rsidRPr="00AF25DE" w:rsidRDefault="00B40C8A" w:rsidP="00FB2DA9">
      <w:pPr>
        <w:spacing w:before="120"/>
        <w:jc w:val="right"/>
        <w:rPr>
          <w:b/>
          <w:bCs/>
          <w:sz w:val="28"/>
          <w:szCs w:val="28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FB2DA9" w:rsidRPr="00AF25DE">
        <w:rPr>
          <w:b/>
          <w:sz w:val="28"/>
          <w:szCs w:val="28"/>
        </w:rPr>
        <w:t>Al di</w:t>
      </w:r>
      <w:bookmarkStart w:id="0" w:name="_GoBack"/>
      <w:bookmarkEnd w:id="0"/>
      <w:r w:rsidR="00FB2DA9" w:rsidRPr="00AF25DE">
        <w:rPr>
          <w:b/>
          <w:sz w:val="28"/>
          <w:szCs w:val="28"/>
        </w:rPr>
        <w:t>rigente Scolastico</w:t>
      </w:r>
    </w:p>
    <w:p w:rsidR="00FB2DA9" w:rsidRPr="00AF25DE" w:rsidRDefault="00FB2DA9" w:rsidP="00FB2DA9">
      <w:pPr>
        <w:jc w:val="righ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AF25DE">
        <w:rPr>
          <w:b/>
          <w:sz w:val="28"/>
          <w:szCs w:val="28"/>
        </w:rPr>
        <w:t>I.I.S.S. “G. Ferraris”</w:t>
      </w:r>
    </w:p>
    <w:p w:rsidR="00726244" w:rsidRPr="00D87C5D" w:rsidRDefault="00FB2DA9" w:rsidP="00FB2DA9">
      <w:pPr>
        <w:rPr>
          <w:rFonts w:asciiTheme="minorHAnsi" w:hAnsiTheme="minorHAnsi" w:cstheme="minorHAnsi"/>
          <w:sz w:val="22"/>
          <w:szCs w:val="22"/>
        </w:rPr>
      </w:pPr>
      <w:r w:rsidRPr="00AF25DE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                                                                                     </w:t>
      </w:r>
      <w:r w:rsidRPr="00AF25DE">
        <w:rPr>
          <w:b/>
          <w:sz w:val="28"/>
          <w:szCs w:val="28"/>
        </w:rPr>
        <w:t>Molfetta</w:t>
      </w:r>
      <w:r>
        <w:rPr>
          <w:b/>
          <w:sz w:val="28"/>
          <w:szCs w:val="28"/>
        </w:rPr>
        <w:t xml:space="preserve">  </w:t>
      </w:r>
    </w:p>
    <w:p w:rsidR="00A432F7" w:rsidRDefault="00A432F7" w:rsidP="00A432F7">
      <w:pPr>
        <w:ind w:right="-286" w:firstLine="3402"/>
        <w:jc w:val="right"/>
        <w:rPr>
          <w:rFonts w:asciiTheme="minorHAnsi" w:hAnsiTheme="minorHAnsi" w:cstheme="minorHAnsi"/>
          <w:sz w:val="24"/>
          <w:szCs w:val="24"/>
        </w:rPr>
      </w:pPr>
    </w:p>
    <w:p w:rsidR="00A432F7" w:rsidRPr="00A432F7" w:rsidRDefault="00A432F7" w:rsidP="00A432F7">
      <w:pPr>
        <w:rPr>
          <w:rFonts w:asciiTheme="minorHAnsi" w:hAnsiTheme="minorHAnsi" w:cstheme="minorHAnsi"/>
          <w:sz w:val="24"/>
          <w:szCs w:val="24"/>
        </w:rPr>
      </w:pPr>
    </w:p>
    <w:p w:rsidR="00D90206" w:rsidRDefault="00D90206" w:rsidP="00FB2DA9">
      <w:pPr>
        <w:spacing w:before="12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OGGETTO:  Richiesta</w:t>
      </w:r>
      <w:proofErr w:type="gramEnd"/>
      <w:r>
        <w:rPr>
          <w:b/>
          <w:sz w:val="28"/>
          <w:szCs w:val="28"/>
        </w:rPr>
        <w:t xml:space="preserve"> assemblea istituto.</w:t>
      </w:r>
    </w:p>
    <w:p w:rsidR="00D90206" w:rsidRDefault="00D90206" w:rsidP="00D90206">
      <w:pPr>
        <w:rPr>
          <w:b/>
          <w:sz w:val="28"/>
          <w:szCs w:val="28"/>
        </w:rPr>
      </w:pPr>
    </w:p>
    <w:p w:rsidR="00D90206" w:rsidRPr="00D90206" w:rsidRDefault="00D90206" w:rsidP="00D90206">
      <w:pPr>
        <w:rPr>
          <w:sz w:val="24"/>
          <w:szCs w:val="24"/>
        </w:rPr>
      </w:pPr>
      <w:r w:rsidRPr="00D90206">
        <w:rPr>
          <w:sz w:val="24"/>
          <w:szCs w:val="24"/>
        </w:rPr>
        <w:t>I rappresentanti di classe chiedono che tutti gli alunni possano riunirsi in assemblea il giorno………………</w:t>
      </w:r>
      <w:proofErr w:type="gramStart"/>
      <w:r w:rsidRPr="00D90206">
        <w:rPr>
          <w:sz w:val="24"/>
          <w:szCs w:val="24"/>
        </w:rPr>
        <w:t>…….</w:t>
      </w:r>
      <w:proofErr w:type="gramEnd"/>
      <w:r w:rsidRPr="00D90206">
        <w:rPr>
          <w:sz w:val="24"/>
          <w:szCs w:val="24"/>
        </w:rPr>
        <w:t>.dalle ore……….per discutere dei seguenti ordini del giorno:</w:t>
      </w:r>
    </w:p>
    <w:p w:rsidR="00D90206" w:rsidRPr="00D90206" w:rsidRDefault="00D90206" w:rsidP="00D90206">
      <w:pPr>
        <w:rPr>
          <w:sz w:val="24"/>
          <w:szCs w:val="24"/>
        </w:rPr>
      </w:pPr>
    </w:p>
    <w:p w:rsidR="00D90206" w:rsidRPr="00D90206" w:rsidRDefault="00D90206" w:rsidP="00D90206">
      <w:pPr>
        <w:pStyle w:val="Paragrafoelenco"/>
        <w:numPr>
          <w:ilvl w:val="0"/>
          <w:numId w:val="39"/>
        </w:numPr>
        <w:rPr>
          <w:bCs/>
          <w:sz w:val="24"/>
          <w:szCs w:val="24"/>
        </w:rPr>
      </w:pPr>
      <w:r w:rsidRPr="00D90206">
        <w:rPr>
          <w:bCs/>
          <w:sz w:val="24"/>
          <w:szCs w:val="24"/>
        </w:rPr>
        <w:t>………………………………………………………………………………………..,</w:t>
      </w:r>
    </w:p>
    <w:p w:rsidR="00D90206" w:rsidRPr="00D90206" w:rsidRDefault="00D90206" w:rsidP="00D90206">
      <w:pPr>
        <w:pStyle w:val="Paragrafoelenco"/>
        <w:numPr>
          <w:ilvl w:val="0"/>
          <w:numId w:val="39"/>
        </w:numPr>
        <w:rPr>
          <w:bCs/>
          <w:sz w:val="24"/>
          <w:szCs w:val="24"/>
        </w:rPr>
      </w:pPr>
      <w:r w:rsidRPr="00D90206">
        <w:rPr>
          <w:bCs/>
          <w:sz w:val="24"/>
          <w:szCs w:val="24"/>
        </w:rPr>
        <w:t>………………………………………………………………………………………..,</w:t>
      </w:r>
    </w:p>
    <w:p w:rsidR="00D90206" w:rsidRPr="00D90206" w:rsidRDefault="00D90206" w:rsidP="00D90206">
      <w:pPr>
        <w:pStyle w:val="Paragrafoelenco"/>
        <w:numPr>
          <w:ilvl w:val="0"/>
          <w:numId w:val="39"/>
        </w:numPr>
        <w:rPr>
          <w:bCs/>
          <w:sz w:val="24"/>
          <w:szCs w:val="24"/>
        </w:rPr>
      </w:pPr>
      <w:r w:rsidRPr="00D90206">
        <w:rPr>
          <w:bCs/>
          <w:sz w:val="24"/>
          <w:szCs w:val="24"/>
        </w:rPr>
        <w:t>………………………………………………………………………………………..,</w:t>
      </w:r>
    </w:p>
    <w:p w:rsidR="00D90206" w:rsidRPr="00D90206" w:rsidRDefault="00D90206" w:rsidP="00D90206">
      <w:pPr>
        <w:pStyle w:val="Paragrafoelenco"/>
        <w:numPr>
          <w:ilvl w:val="0"/>
          <w:numId w:val="39"/>
        </w:numPr>
        <w:rPr>
          <w:bCs/>
          <w:sz w:val="24"/>
          <w:szCs w:val="24"/>
        </w:rPr>
      </w:pPr>
      <w:r w:rsidRPr="00D90206">
        <w:rPr>
          <w:bCs/>
          <w:sz w:val="24"/>
          <w:szCs w:val="24"/>
        </w:rPr>
        <w:t>………………………………………………………………………………………..,</w:t>
      </w:r>
    </w:p>
    <w:p w:rsidR="00D90206" w:rsidRPr="00D90206" w:rsidRDefault="00D90206" w:rsidP="00D90206">
      <w:pPr>
        <w:pStyle w:val="Paragrafoelenco"/>
        <w:numPr>
          <w:ilvl w:val="0"/>
          <w:numId w:val="39"/>
        </w:numPr>
        <w:rPr>
          <w:bCs/>
          <w:sz w:val="24"/>
          <w:szCs w:val="24"/>
        </w:rPr>
      </w:pPr>
      <w:r w:rsidRPr="00D90206">
        <w:rPr>
          <w:bCs/>
          <w:sz w:val="24"/>
          <w:szCs w:val="24"/>
        </w:rPr>
        <w:t>………………………………………………………………………………………..,</w:t>
      </w:r>
    </w:p>
    <w:p w:rsidR="00D90206" w:rsidRPr="00D90206" w:rsidRDefault="00D90206" w:rsidP="00D90206">
      <w:pPr>
        <w:pStyle w:val="Paragrafoelenco"/>
        <w:numPr>
          <w:ilvl w:val="0"/>
          <w:numId w:val="39"/>
        </w:numPr>
        <w:rPr>
          <w:bCs/>
          <w:sz w:val="24"/>
          <w:szCs w:val="24"/>
        </w:rPr>
      </w:pPr>
      <w:r w:rsidRPr="00D90206">
        <w:rPr>
          <w:bCs/>
          <w:sz w:val="24"/>
          <w:szCs w:val="24"/>
        </w:rPr>
        <w:t>………………………………………………………………………………………..,</w:t>
      </w:r>
    </w:p>
    <w:p w:rsidR="00D90206" w:rsidRPr="00D90206" w:rsidRDefault="00D90206" w:rsidP="00D90206">
      <w:pPr>
        <w:pStyle w:val="Paragrafoelenco"/>
        <w:rPr>
          <w:bCs/>
          <w:sz w:val="24"/>
          <w:szCs w:val="24"/>
        </w:rPr>
      </w:pPr>
    </w:p>
    <w:p w:rsidR="00D90206" w:rsidRDefault="00D90206" w:rsidP="00D90206">
      <w:pPr>
        <w:rPr>
          <w:bCs/>
          <w:sz w:val="24"/>
          <w:szCs w:val="24"/>
        </w:rPr>
      </w:pPr>
      <w:r w:rsidRPr="00D90206">
        <w:rPr>
          <w:bCs/>
          <w:sz w:val="24"/>
          <w:szCs w:val="24"/>
        </w:rPr>
        <w:t>Si ricorda ai rappresentanti:</w:t>
      </w:r>
    </w:p>
    <w:p w:rsidR="00D90206" w:rsidRPr="00D90206" w:rsidRDefault="00D90206" w:rsidP="00D90206">
      <w:pPr>
        <w:rPr>
          <w:bCs/>
          <w:sz w:val="24"/>
          <w:szCs w:val="24"/>
        </w:rPr>
      </w:pPr>
    </w:p>
    <w:p w:rsidR="00D90206" w:rsidRPr="00D90206" w:rsidRDefault="00D90206" w:rsidP="00D90206">
      <w:pPr>
        <w:pStyle w:val="Paragrafoelenco"/>
        <w:numPr>
          <w:ilvl w:val="0"/>
          <w:numId w:val="40"/>
        </w:numPr>
        <w:ind w:left="360"/>
        <w:rPr>
          <w:bCs/>
          <w:sz w:val="24"/>
          <w:szCs w:val="24"/>
        </w:rPr>
      </w:pPr>
      <w:r w:rsidRPr="00D90206">
        <w:rPr>
          <w:bCs/>
          <w:sz w:val="24"/>
          <w:szCs w:val="24"/>
        </w:rPr>
        <w:t>A norma del D.P.R. 416/74 (Decreti Delegati), che i rappresentanti</w:t>
      </w:r>
      <w:r>
        <w:rPr>
          <w:bCs/>
          <w:sz w:val="24"/>
          <w:szCs w:val="24"/>
        </w:rPr>
        <w:t xml:space="preserve"> </w:t>
      </w:r>
      <w:r w:rsidRPr="00D90206">
        <w:rPr>
          <w:bCs/>
          <w:sz w:val="24"/>
          <w:szCs w:val="24"/>
        </w:rPr>
        <w:t>di tale assemblea devono garantire l’esercizio democratico dei diritti dei partecipanti.</w:t>
      </w:r>
    </w:p>
    <w:p w:rsidR="00D90206" w:rsidRDefault="00D90206" w:rsidP="00D90206">
      <w:pPr>
        <w:pStyle w:val="Paragrafoelenco"/>
        <w:numPr>
          <w:ilvl w:val="0"/>
          <w:numId w:val="40"/>
        </w:numPr>
        <w:ind w:left="360"/>
        <w:rPr>
          <w:bCs/>
          <w:sz w:val="24"/>
          <w:szCs w:val="24"/>
        </w:rPr>
      </w:pPr>
      <w:r w:rsidRPr="00D90206">
        <w:rPr>
          <w:bCs/>
          <w:sz w:val="24"/>
          <w:szCs w:val="24"/>
        </w:rPr>
        <w:t>Il Preside e i Docenti hanno opportunità d’intervento in caso di constatata impossibilità di ordinario svolgimento della stessa.</w:t>
      </w:r>
    </w:p>
    <w:p w:rsidR="00D90206" w:rsidRDefault="00D90206" w:rsidP="00D90206">
      <w:pPr>
        <w:rPr>
          <w:bCs/>
          <w:sz w:val="24"/>
          <w:szCs w:val="24"/>
        </w:rPr>
      </w:pPr>
    </w:p>
    <w:p w:rsidR="00D90206" w:rsidRDefault="00D90206" w:rsidP="00B329D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IL COMITATO STUDENTESCO</w:t>
      </w:r>
    </w:p>
    <w:p w:rsidR="00D90206" w:rsidRDefault="00B329DC" w:rsidP="00B329D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D90206">
        <w:rPr>
          <w:bCs/>
          <w:sz w:val="28"/>
          <w:szCs w:val="28"/>
        </w:rPr>
        <w:t>……………………………………..               ……………………………….</w:t>
      </w:r>
    </w:p>
    <w:p w:rsidR="00D90206" w:rsidRDefault="00D90206" w:rsidP="00D90206">
      <w:p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>……………………………………..               ……………………………….</w:t>
      </w:r>
    </w:p>
    <w:p w:rsidR="00D90206" w:rsidRDefault="00D90206" w:rsidP="00D90206">
      <w:p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>……………………………………..               ……………………………….</w:t>
      </w:r>
    </w:p>
    <w:p w:rsidR="00D90206" w:rsidRDefault="00D90206" w:rsidP="00D90206">
      <w:p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>……………………………………..               ……………………………….</w:t>
      </w:r>
    </w:p>
    <w:p w:rsidR="00D90206" w:rsidRDefault="00D90206" w:rsidP="00D90206">
      <w:p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>……..………………………………               ……………………………….</w:t>
      </w:r>
    </w:p>
    <w:p w:rsidR="00D90206" w:rsidRDefault="00D90206" w:rsidP="00D90206">
      <w:pPr>
        <w:ind w:left="360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Molfetta,…</w:t>
      </w:r>
      <w:proofErr w:type="gramEnd"/>
      <w:r>
        <w:rPr>
          <w:bCs/>
          <w:sz w:val="28"/>
          <w:szCs w:val="28"/>
        </w:rPr>
        <w:t>………..</w:t>
      </w:r>
    </w:p>
    <w:p w:rsidR="00D90206" w:rsidRDefault="00D90206" w:rsidP="00D90206">
      <w:pPr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 autorizza</w:t>
      </w:r>
    </w:p>
    <w:p w:rsidR="00D90206" w:rsidRPr="00D90206" w:rsidRDefault="00D90206" w:rsidP="00D90206">
      <w:pPr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Il Dirigente scolastico</w:t>
      </w:r>
    </w:p>
    <w:p w:rsidR="00D90206" w:rsidRPr="00D90206" w:rsidRDefault="00D90206" w:rsidP="00D90206">
      <w:pPr>
        <w:pStyle w:val="Paragrafoelenco"/>
        <w:ind w:left="360"/>
        <w:rPr>
          <w:bCs/>
          <w:sz w:val="24"/>
          <w:szCs w:val="24"/>
        </w:rPr>
      </w:pPr>
    </w:p>
    <w:p w:rsidR="00D90206" w:rsidRPr="00D90206" w:rsidRDefault="00D90206" w:rsidP="00D90206">
      <w:pPr>
        <w:pStyle w:val="Paragrafoelenco"/>
        <w:ind w:left="-360"/>
        <w:rPr>
          <w:bCs/>
          <w:sz w:val="24"/>
          <w:szCs w:val="24"/>
        </w:rPr>
      </w:pPr>
    </w:p>
    <w:p w:rsidR="000E3AC3" w:rsidRPr="000E3AC3" w:rsidRDefault="000E3AC3" w:rsidP="00D90206">
      <w:pPr>
        <w:ind w:right="-426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</w:t>
      </w:r>
    </w:p>
    <w:sectPr w:rsidR="000E3AC3" w:rsidRPr="000E3AC3" w:rsidSect="00A432F7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6" w:bottom="1134" w:left="1418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B1F" w:rsidRDefault="00C60B1F" w:rsidP="00DC4C4C">
      <w:r>
        <w:separator/>
      </w:r>
    </w:p>
  </w:endnote>
  <w:endnote w:type="continuationSeparator" w:id="0">
    <w:p w:rsidR="00C60B1F" w:rsidRDefault="00C60B1F" w:rsidP="00DC4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175" w:rsidRDefault="003D5175" w:rsidP="003D5175">
    <w:pPr>
      <w:pStyle w:val="Pidipagina"/>
      <w:jc w:val="center"/>
    </w:pPr>
    <w:r>
      <w:t>ISTITUTO DI ISTRUZIONE SECONDARIA SUPERIORE “GALILEO FERRARIS”</w:t>
    </w:r>
  </w:p>
  <w:p w:rsidR="003D5175" w:rsidRDefault="003D5175" w:rsidP="003D5175">
    <w:pPr>
      <w:pStyle w:val="Intestazione"/>
      <w:jc w:val="center"/>
      <w:rPr>
        <w:sz w:val="18"/>
      </w:rPr>
    </w:pPr>
    <w:r>
      <w:rPr>
        <w:sz w:val="18"/>
      </w:rPr>
      <w:t xml:space="preserve">Via Palmiro Togliatti, </w:t>
    </w:r>
    <w:proofErr w:type="gramStart"/>
    <w:r>
      <w:rPr>
        <w:sz w:val="18"/>
      </w:rPr>
      <w:t>4  -</w:t>
    </w:r>
    <w:proofErr w:type="gramEnd"/>
    <w:r>
      <w:rPr>
        <w:sz w:val="18"/>
      </w:rPr>
      <w:t xml:space="preserve">  70056 MOLFETTA (BA) -  </w:t>
    </w:r>
    <w:proofErr w:type="spellStart"/>
    <w:r>
      <w:rPr>
        <w:sz w:val="18"/>
      </w:rPr>
      <w:t>Tel</w:t>
    </w:r>
    <w:proofErr w:type="spellEnd"/>
    <w:r>
      <w:rPr>
        <w:sz w:val="18"/>
      </w:rPr>
      <w:t>/Fax 0803381352   Fax 0803384515</w:t>
    </w:r>
  </w:p>
  <w:p w:rsidR="003D5175" w:rsidRPr="001E7C91" w:rsidRDefault="003D5175" w:rsidP="003D5175">
    <w:pPr>
      <w:pStyle w:val="Intestazione"/>
      <w:jc w:val="center"/>
      <w:rPr>
        <w:sz w:val="18"/>
        <w:lang w:val="pt-BR"/>
      </w:rPr>
    </w:pPr>
    <w:r w:rsidRPr="001E7C91">
      <w:rPr>
        <w:sz w:val="18"/>
        <w:lang w:val="pt-BR"/>
      </w:rPr>
      <w:t>C.M.  BAIS06400V – C.F.  83009042728</w:t>
    </w:r>
  </w:p>
  <w:p w:rsidR="003D5175" w:rsidRPr="001E7C91" w:rsidRDefault="003D5175" w:rsidP="003D5175">
    <w:pPr>
      <w:pStyle w:val="Intestazione"/>
      <w:jc w:val="center"/>
      <w:rPr>
        <w:sz w:val="18"/>
        <w:lang w:val="pt-BR"/>
      </w:rPr>
    </w:pPr>
    <w:r w:rsidRPr="001E7C91">
      <w:rPr>
        <w:sz w:val="18"/>
        <w:lang w:val="pt-BR"/>
      </w:rPr>
      <w:t xml:space="preserve">E-mail: </w:t>
    </w:r>
    <w:hyperlink r:id="rId1" w:history="1">
      <w:r w:rsidRPr="001E7C91">
        <w:rPr>
          <w:rStyle w:val="Collegamentoipertestuale"/>
          <w:sz w:val="18"/>
          <w:lang w:val="pt-BR"/>
        </w:rPr>
        <w:t>bais06400v@istruzione.it</w:t>
      </w:r>
    </w:hyperlink>
    <w:r w:rsidRPr="001E7C91">
      <w:rPr>
        <w:sz w:val="18"/>
        <w:lang w:val="pt-BR"/>
      </w:rPr>
      <w:t xml:space="preserve"> – E-mail certificata: </w:t>
    </w:r>
    <w:r w:rsidR="00785107">
      <w:fldChar w:fldCharType="begin"/>
    </w:r>
    <w:r w:rsidR="00785107">
      <w:instrText xml:space="preserve"> HYPERLINK "mailto:bais06400v@pec.istruzione.it" </w:instrText>
    </w:r>
    <w:r w:rsidR="00785107">
      <w:fldChar w:fldCharType="separate"/>
    </w:r>
    <w:r w:rsidRPr="001E7C91">
      <w:rPr>
        <w:rStyle w:val="Collegamentoipertestuale"/>
        <w:sz w:val="18"/>
        <w:lang w:val="pt-BR"/>
      </w:rPr>
      <w:t>bais06400v@pec.istruzione.it</w:t>
    </w:r>
    <w:r w:rsidR="00785107">
      <w:rPr>
        <w:rStyle w:val="Collegamentoipertestuale"/>
        <w:sz w:val="18"/>
        <w:lang w:val="pt-BR"/>
      </w:rPr>
      <w:fldChar w:fldCharType="end"/>
    </w:r>
    <w:r w:rsidRPr="001E7C91">
      <w:rPr>
        <w:sz w:val="18"/>
        <w:lang w:val="pt-BR"/>
      </w:rPr>
      <w:t xml:space="preserve">  –- Sito Web: </w:t>
    </w:r>
    <w:r w:rsidR="00785107">
      <w:fldChar w:fldCharType="begin"/>
    </w:r>
    <w:r w:rsidR="00785107">
      <w:instrText xml:space="preserve"> HYPERLINK "http://www.itismolfetta.edu.it" </w:instrText>
    </w:r>
    <w:r w:rsidR="00785107">
      <w:fldChar w:fldCharType="separate"/>
    </w:r>
    <w:r w:rsidRPr="00AD0E06">
      <w:rPr>
        <w:rStyle w:val="Collegamentoipertestuale"/>
        <w:sz w:val="18"/>
        <w:lang w:val="pt-BR"/>
      </w:rPr>
      <w:t>www.itismolfetta.edu.it</w:t>
    </w:r>
    <w:r w:rsidR="00785107">
      <w:rPr>
        <w:rStyle w:val="Collegamentoipertestuale"/>
        <w:sz w:val="18"/>
        <w:lang w:val="pt-BR"/>
      </w:rPr>
      <w:fldChar w:fldCharType="end"/>
    </w:r>
  </w:p>
  <w:p w:rsidR="003D5175" w:rsidRDefault="003D517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054" w:rsidRDefault="001B2054" w:rsidP="00275563">
    <w:pPr>
      <w:pStyle w:val="Pidipagina"/>
      <w:jc w:val="center"/>
    </w:pPr>
    <w:r>
      <w:tab/>
      <w:t xml:space="preserve">_________________________________________________________________________________   </w:t>
    </w:r>
    <w:r>
      <w:tab/>
    </w:r>
    <w:r w:rsidRPr="001D67BE">
      <w:rPr>
        <w:sz w:val="16"/>
        <w:szCs w:val="16"/>
      </w:rPr>
      <w:t xml:space="preserve">Pag. </w:t>
    </w:r>
    <w:r w:rsidR="001C4B07" w:rsidRPr="001D67BE">
      <w:rPr>
        <w:b/>
        <w:sz w:val="16"/>
        <w:szCs w:val="16"/>
      </w:rPr>
      <w:fldChar w:fldCharType="begin"/>
    </w:r>
    <w:r w:rsidRPr="001D67BE">
      <w:rPr>
        <w:b/>
        <w:sz w:val="16"/>
        <w:szCs w:val="16"/>
      </w:rPr>
      <w:instrText>PAGE  \* Arabic  \* MERGEFORMAT</w:instrText>
    </w:r>
    <w:r w:rsidR="001C4B07" w:rsidRPr="001D67BE">
      <w:rPr>
        <w:b/>
        <w:sz w:val="16"/>
        <w:szCs w:val="16"/>
      </w:rPr>
      <w:fldChar w:fldCharType="separate"/>
    </w:r>
    <w:r w:rsidR="008F3963">
      <w:rPr>
        <w:b/>
        <w:noProof/>
        <w:sz w:val="16"/>
        <w:szCs w:val="16"/>
      </w:rPr>
      <w:t>7</w:t>
    </w:r>
    <w:r w:rsidR="001C4B07" w:rsidRPr="001D67BE">
      <w:rPr>
        <w:b/>
        <w:sz w:val="16"/>
        <w:szCs w:val="16"/>
      </w:rPr>
      <w:fldChar w:fldCharType="end"/>
    </w:r>
    <w:r w:rsidRPr="001D67BE">
      <w:rPr>
        <w:sz w:val="16"/>
        <w:szCs w:val="16"/>
      </w:rPr>
      <w:t xml:space="preserve"> di </w:t>
    </w:r>
    <w:fldSimple w:instr="NUMPAGES  \* Arabic  \* MERGEFORMAT">
      <w:r w:rsidR="008F3963" w:rsidRPr="008F3963">
        <w:rPr>
          <w:b/>
          <w:noProof/>
          <w:sz w:val="16"/>
          <w:szCs w:val="16"/>
        </w:rPr>
        <w:t>8</w:t>
      </w:r>
    </w:fldSimple>
  </w:p>
  <w:p w:rsidR="001B2054" w:rsidRDefault="001B2054" w:rsidP="00C26740">
    <w:pPr>
      <w:pStyle w:val="Pidipagina"/>
      <w:jc w:val="center"/>
    </w:pPr>
    <w:r>
      <w:t>ISTITUTO DI ISTRUZIONE SECONDARIA SUPERIORE “GALILEO FERRARIS”</w:t>
    </w:r>
  </w:p>
  <w:p w:rsidR="001B2054" w:rsidRDefault="001B2054" w:rsidP="00C26740">
    <w:pPr>
      <w:pStyle w:val="Intestazione"/>
      <w:jc w:val="center"/>
      <w:rPr>
        <w:sz w:val="18"/>
      </w:rPr>
    </w:pPr>
    <w:r>
      <w:rPr>
        <w:sz w:val="18"/>
      </w:rPr>
      <w:t xml:space="preserve">Via Palmiro Togliatti, </w:t>
    </w:r>
    <w:proofErr w:type="gramStart"/>
    <w:r>
      <w:rPr>
        <w:sz w:val="18"/>
      </w:rPr>
      <w:t>4  -</w:t>
    </w:r>
    <w:proofErr w:type="gramEnd"/>
    <w:r>
      <w:rPr>
        <w:sz w:val="18"/>
      </w:rPr>
      <w:t xml:space="preserve">  70056 MOLFETTA (BA) -  </w:t>
    </w:r>
    <w:proofErr w:type="spellStart"/>
    <w:r>
      <w:rPr>
        <w:sz w:val="18"/>
      </w:rPr>
      <w:t>Tel</w:t>
    </w:r>
    <w:proofErr w:type="spellEnd"/>
    <w:r>
      <w:rPr>
        <w:sz w:val="18"/>
      </w:rPr>
      <w:t>/Fax 0803381352   Fax 0803384515</w:t>
    </w:r>
  </w:p>
  <w:p w:rsidR="001B2054" w:rsidRPr="001E7C91" w:rsidRDefault="001B2054" w:rsidP="00C26740">
    <w:pPr>
      <w:pStyle w:val="Intestazione"/>
      <w:jc w:val="center"/>
      <w:rPr>
        <w:sz w:val="18"/>
        <w:lang w:val="pt-BR"/>
      </w:rPr>
    </w:pPr>
    <w:r w:rsidRPr="001E7C91">
      <w:rPr>
        <w:sz w:val="18"/>
        <w:lang w:val="pt-BR"/>
      </w:rPr>
      <w:t>C.M.  BAIS06400V – C.F.  83009042728</w:t>
    </w:r>
  </w:p>
  <w:p w:rsidR="001B2054" w:rsidRPr="001E7C91" w:rsidRDefault="001B2054" w:rsidP="00C26740">
    <w:pPr>
      <w:pStyle w:val="Intestazione"/>
      <w:jc w:val="center"/>
      <w:rPr>
        <w:sz w:val="18"/>
        <w:lang w:val="pt-BR"/>
      </w:rPr>
    </w:pPr>
    <w:r w:rsidRPr="001E7C91">
      <w:rPr>
        <w:sz w:val="18"/>
        <w:lang w:val="pt-BR"/>
      </w:rPr>
      <w:t xml:space="preserve">E-mail: </w:t>
    </w:r>
    <w:hyperlink r:id="rId1" w:history="1">
      <w:r w:rsidRPr="001E7C91">
        <w:rPr>
          <w:rStyle w:val="Collegamentoipertestuale"/>
          <w:sz w:val="18"/>
          <w:lang w:val="pt-BR"/>
        </w:rPr>
        <w:t>bais06400v@istruzione.it</w:t>
      </w:r>
    </w:hyperlink>
    <w:r w:rsidRPr="001E7C91">
      <w:rPr>
        <w:sz w:val="18"/>
        <w:lang w:val="pt-BR"/>
      </w:rPr>
      <w:t xml:space="preserve"> – E-mail certificata: </w:t>
    </w:r>
    <w:r w:rsidR="00785107">
      <w:fldChar w:fldCharType="begin"/>
    </w:r>
    <w:r w:rsidR="00785107">
      <w:instrText xml:space="preserve"> HYPERLINK "mailto:bais06400v@pec.istruzione.it" </w:instrText>
    </w:r>
    <w:r w:rsidR="00785107">
      <w:fldChar w:fldCharType="separate"/>
    </w:r>
    <w:r w:rsidRPr="001E7C91">
      <w:rPr>
        <w:rStyle w:val="Collegamentoipertestuale"/>
        <w:sz w:val="18"/>
        <w:lang w:val="pt-BR"/>
      </w:rPr>
      <w:t>bais06400v@pec.istruzione.it</w:t>
    </w:r>
    <w:r w:rsidR="00785107">
      <w:rPr>
        <w:rStyle w:val="Collegamentoipertestuale"/>
        <w:sz w:val="18"/>
        <w:lang w:val="pt-BR"/>
      </w:rPr>
      <w:fldChar w:fldCharType="end"/>
    </w:r>
    <w:r w:rsidRPr="001E7C91">
      <w:rPr>
        <w:sz w:val="18"/>
        <w:lang w:val="pt-BR"/>
      </w:rPr>
      <w:t xml:space="preserve">  –- Sito Web: </w:t>
    </w:r>
    <w:r w:rsidR="00785107">
      <w:fldChar w:fldCharType="begin"/>
    </w:r>
    <w:r w:rsidR="00785107">
      <w:instrText xml:space="preserve"> HYPERLINK "http://www.itismolfetta.edu.it" </w:instrText>
    </w:r>
    <w:r w:rsidR="00785107">
      <w:fldChar w:fldCharType="separate"/>
    </w:r>
    <w:r w:rsidR="003D5175" w:rsidRPr="00AD0E06">
      <w:rPr>
        <w:rStyle w:val="Collegamentoipertestuale"/>
        <w:sz w:val="18"/>
        <w:lang w:val="pt-BR"/>
      </w:rPr>
      <w:t>www.itismolfetta.edu.it</w:t>
    </w:r>
    <w:r w:rsidR="00785107">
      <w:rPr>
        <w:rStyle w:val="Collegamentoipertestuale"/>
        <w:sz w:val="18"/>
        <w:lang w:val="pt-B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054" w:rsidRPr="00EF4B95" w:rsidRDefault="001B2054" w:rsidP="000E3AC3">
    <w:pPr>
      <w:pStyle w:val="Pidipagina"/>
      <w:rPr>
        <w:sz w:val="18"/>
      </w:rPr>
    </w:pPr>
    <w:r w:rsidRPr="00EF4B95">
      <w:rPr>
        <w:sz w:val="18"/>
      </w:rPr>
      <w:tab/>
      <w:t>_____________</w:t>
    </w:r>
    <w:r>
      <w:rPr>
        <w:sz w:val="18"/>
      </w:rPr>
      <w:t>_________</w:t>
    </w:r>
    <w:r w:rsidRPr="00EF4B95">
      <w:rPr>
        <w:sz w:val="18"/>
      </w:rPr>
      <w:t>_____________________________________________________________________</w:t>
    </w:r>
    <w:r w:rsidRPr="00EF4B95">
      <w:rPr>
        <w:rFonts w:ascii="Calibri" w:hAnsi="Calibri"/>
        <w:sz w:val="18"/>
      </w:rPr>
      <w:t xml:space="preserve">   </w:t>
    </w:r>
    <w:r w:rsidRPr="00EF4B95">
      <w:rPr>
        <w:rFonts w:ascii="Calibri" w:hAnsi="Calibri"/>
        <w:sz w:val="18"/>
      </w:rPr>
      <w:tab/>
    </w:r>
  </w:p>
  <w:p w:rsidR="001B2054" w:rsidRPr="00EF4B95" w:rsidRDefault="001B2054" w:rsidP="00C26740">
    <w:pPr>
      <w:pStyle w:val="Pidipagina"/>
      <w:jc w:val="center"/>
      <w:rPr>
        <w:rFonts w:ascii="Calibri" w:hAnsi="Calibri"/>
        <w:sz w:val="18"/>
      </w:rPr>
    </w:pPr>
    <w:r w:rsidRPr="00EF4B95">
      <w:rPr>
        <w:rFonts w:ascii="Calibri" w:hAnsi="Calibri"/>
        <w:sz w:val="18"/>
      </w:rPr>
      <w:t>ISTITUTO DI ISTRUZIONE SECONDARIA SUPERIORE “GALILEO FERRARIS”</w:t>
    </w:r>
  </w:p>
  <w:p w:rsidR="001B2054" w:rsidRPr="00EF4B95" w:rsidRDefault="001B2054" w:rsidP="00C26740">
    <w:pPr>
      <w:pStyle w:val="Intestazione"/>
      <w:jc w:val="center"/>
      <w:rPr>
        <w:rFonts w:ascii="Calibri" w:hAnsi="Calibri"/>
        <w:sz w:val="16"/>
      </w:rPr>
    </w:pPr>
    <w:r w:rsidRPr="00EF4B95">
      <w:rPr>
        <w:rFonts w:ascii="Calibri" w:hAnsi="Calibri"/>
        <w:sz w:val="16"/>
      </w:rPr>
      <w:t xml:space="preserve">Via Palmiro Togliatti, </w:t>
    </w:r>
    <w:proofErr w:type="gramStart"/>
    <w:r w:rsidRPr="00EF4B95">
      <w:rPr>
        <w:rFonts w:ascii="Calibri" w:hAnsi="Calibri"/>
        <w:sz w:val="16"/>
      </w:rPr>
      <w:t>4  -</w:t>
    </w:r>
    <w:proofErr w:type="gramEnd"/>
    <w:r w:rsidRPr="00EF4B95">
      <w:rPr>
        <w:rFonts w:ascii="Calibri" w:hAnsi="Calibri"/>
        <w:sz w:val="16"/>
      </w:rPr>
      <w:t xml:space="preserve">  70056 MOLFETTA (BA) -  </w:t>
    </w:r>
    <w:proofErr w:type="spellStart"/>
    <w:r w:rsidRPr="00EF4B95">
      <w:rPr>
        <w:rFonts w:ascii="Calibri" w:hAnsi="Calibri"/>
        <w:sz w:val="16"/>
      </w:rPr>
      <w:t>Tel</w:t>
    </w:r>
    <w:proofErr w:type="spellEnd"/>
    <w:r w:rsidRPr="00EF4B95">
      <w:rPr>
        <w:rFonts w:ascii="Calibri" w:hAnsi="Calibri"/>
        <w:sz w:val="16"/>
      </w:rPr>
      <w:t>/Fax 0803381352   Fax 0803384515</w:t>
    </w:r>
  </w:p>
  <w:p w:rsidR="001B2054" w:rsidRPr="001E7C91" w:rsidRDefault="001B2054" w:rsidP="00C26740">
    <w:pPr>
      <w:pStyle w:val="Intestazione"/>
      <w:jc w:val="center"/>
      <w:rPr>
        <w:rFonts w:ascii="Calibri" w:hAnsi="Calibri"/>
        <w:sz w:val="16"/>
        <w:lang w:val="pt-BR"/>
      </w:rPr>
    </w:pPr>
    <w:r w:rsidRPr="001E7C91">
      <w:rPr>
        <w:rFonts w:ascii="Calibri" w:hAnsi="Calibri"/>
        <w:sz w:val="16"/>
        <w:lang w:val="pt-BR"/>
      </w:rPr>
      <w:t>C.M.  BAIS06400V – C.F.  93449280721</w:t>
    </w:r>
  </w:p>
  <w:p w:rsidR="001B2054" w:rsidRPr="001E7C91" w:rsidRDefault="001B2054" w:rsidP="00C26740">
    <w:pPr>
      <w:pStyle w:val="Intestazione"/>
      <w:jc w:val="center"/>
      <w:rPr>
        <w:rFonts w:ascii="Calibri" w:hAnsi="Calibri"/>
        <w:sz w:val="16"/>
        <w:lang w:val="pt-BR"/>
      </w:rPr>
    </w:pPr>
    <w:r w:rsidRPr="001E7C91">
      <w:rPr>
        <w:rFonts w:ascii="Calibri" w:hAnsi="Calibri"/>
        <w:sz w:val="16"/>
        <w:lang w:val="pt-BR"/>
      </w:rPr>
      <w:t xml:space="preserve">Email: </w:t>
    </w:r>
    <w:hyperlink r:id="rId1" w:history="1">
      <w:r w:rsidRPr="001E7C91">
        <w:rPr>
          <w:rStyle w:val="Collegamentoipertestuale"/>
          <w:rFonts w:ascii="Calibri" w:hAnsi="Calibri"/>
          <w:sz w:val="16"/>
          <w:lang w:val="pt-BR"/>
        </w:rPr>
        <w:t>bais06400v@istruzione.it</w:t>
      </w:r>
    </w:hyperlink>
    <w:r w:rsidRPr="001E7C91">
      <w:rPr>
        <w:rFonts w:ascii="Calibri" w:hAnsi="Calibri"/>
        <w:sz w:val="16"/>
        <w:lang w:val="pt-BR"/>
      </w:rPr>
      <w:t xml:space="preserve"> – Email certificata: </w:t>
    </w:r>
    <w:hyperlink r:id="rId2" w:history="1">
      <w:r w:rsidRPr="001E7C91">
        <w:rPr>
          <w:rStyle w:val="Collegamentoipertestuale"/>
          <w:rFonts w:ascii="Calibri" w:hAnsi="Calibri"/>
          <w:sz w:val="16"/>
          <w:lang w:val="pt-BR"/>
        </w:rPr>
        <w:t>bais06400v@pec.istruzione.it</w:t>
      </w:r>
    </w:hyperlink>
    <w:r w:rsidRPr="001E7C91">
      <w:rPr>
        <w:rFonts w:ascii="Calibri" w:hAnsi="Calibri"/>
        <w:sz w:val="16"/>
        <w:lang w:val="pt-BR"/>
      </w:rPr>
      <w:t xml:space="preserve"> – Sito Web: </w:t>
    </w:r>
    <w:hyperlink r:id="rId3" w:history="1">
      <w:r w:rsidR="00A62791" w:rsidRPr="00F842D4">
        <w:rPr>
          <w:rStyle w:val="Collegamentoipertestuale"/>
          <w:rFonts w:ascii="Calibri" w:hAnsi="Calibri"/>
          <w:sz w:val="16"/>
          <w:lang w:val="pt-BR"/>
        </w:rPr>
        <w:t>www.ferrarismolfetta.edu.it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B1F" w:rsidRDefault="00C60B1F" w:rsidP="00DC4C4C">
      <w:r>
        <w:separator/>
      </w:r>
    </w:p>
  </w:footnote>
  <w:footnote w:type="continuationSeparator" w:id="0">
    <w:p w:rsidR="00C60B1F" w:rsidRDefault="00C60B1F" w:rsidP="00DC4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054" w:rsidRDefault="001B2054" w:rsidP="001D67BE">
    <w:pPr>
      <w:pStyle w:val="Intestazione"/>
      <w:tabs>
        <w:tab w:val="left" w:pos="4666"/>
      </w:tabs>
      <w:rPr>
        <w:sz w:val="32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1B5C7CA4" wp14:editId="46266B1B">
          <wp:simplePos x="0" y="0"/>
          <wp:positionH relativeFrom="margin">
            <wp:posOffset>2522220</wp:posOffset>
          </wp:positionH>
          <wp:positionV relativeFrom="margin">
            <wp:posOffset>-2232025</wp:posOffset>
          </wp:positionV>
          <wp:extent cx="650471" cy="579351"/>
          <wp:effectExtent l="19050" t="0" r="0" b="0"/>
          <wp:wrapNone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84" t="15501" r="15688" b="21300"/>
                  <a:stretch>
                    <a:fillRect/>
                  </a:stretch>
                </pic:blipFill>
                <pic:spPr bwMode="auto">
                  <a:xfrm>
                    <a:off x="0" y="0"/>
                    <a:ext cx="650471" cy="5793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AE7C83E" wp14:editId="38F9DFC5">
          <wp:simplePos x="0" y="0"/>
          <wp:positionH relativeFrom="column">
            <wp:posOffset>5010150</wp:posOffset>
          </wp:positionH>
          <wp:positionV relativeFrom="paragraph">
            <wp:posOffset>188595</wp:posOffset>
          </wp:positionV>
          <wp:extent cx="737870" cy="497840"/>
          <wp:effectExtent l="0" t="0" r="0" b="10160"/>
          <wp:wrapTopAndBottom/>
          <wp:docPr id="17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49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50A5BF6" wp14:editId="5976CC93">
          <wp:simplePos x="0" y="0"/>
          <wp:positionH relativeFrom="column">
            <wp:posOffset>160655</wp:posOffset>
          </wp:positionH>
          <wp:positionV relativeFrom="paragraph">
            <wp:posOffset>134620</wp:posOffset>
          </wp:positionV>
          <wp:extent cx="542925" cy="621030"/>
          <wp:effectExtent l="0" t="0" r="0" b="0"/>
          <wp:wrapNone/>
          <wp:docPr id="18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2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32"/>
      </w:rPr>
      <w:tab/>
    </w:r>
    <w:r>
      <w:rPr>
        <w:sz w:val="32"/>
      </w:rPr>
      <w:tab/>
    </w:r>
  </w:p>
  <w:p w:rsidR="00FB2DA9" w:rsidRPr="00D8122B" w:rsidRDefault="00FB2DA9" w:rsidP="00FB2DA9">
    <w:pPr>
      <w:pStyle w:val="Intestazione"/>
      <w:jc w:val="center"/>
      <w:rPr>
        <w:rFonts w:ascii="Calibri" w:hAnsi="Calibri"/>
        <w:b/>
        <w:sz w:val="32"/>
      </w:rPr>
    </w:pPr>
    <w:r w:rsidRPr="00D8122B">
      <w:rPr>
        <w:rFonts w:ascii="Calibri" w:hAnsi="Calibri"/>
        <w:b/>
        <w:sz w:val="32"/>
      </w:rPr>
      <w:t>ISTITUTO   DI   ISTRUZIONE   SECONDARIA   SUPERIORE</w:t>
    </w:r>
  </w:p>
  <w:p w:rsidR="00FB2DA9" w:rsidRPr="00D8122B" w:rsidRDefault="00FB2DA9" w:rsidP="00FB2DA9">
    <w:pPr>
      <w:pStyle w:val="Intestazione"/>
      <w:jc w:val="center"/>
      <w:rPr>
        <w:rFonts w:ascii="Calibri" w:hAnsi="Calibri"/>
        <w:b/>
        <w:i/>
        <w:sz w:val="32"/>
      </w:rPr>
    </w:pPr>
    <w:r w:rsidRPr="00D8122B">
      <w:rPr>
        <w:rFonts w:ascii="Calibri" w:hAnsi="Calibri"/>
        <w:b/>
        <w:i/>
        <w:sz w:val="32"/>
      </w:rPr>
      <w:t>“Galileo Ferraris”</w:t>
    </w:r>
  </w:p>
  <w:p w:rsidR="00FB2DA9" w:rsidRPr="00AC63F7" w:rsidRDefault="00FB2DA9" w:rsidP="00FB2DA9">
    <w:pPr>
      <w:pStyle w:val="Intestazione"/>
      <w:jc w:val="center"/>
      <w:rPr>
        <w:rFonts w:ascii="Calibri" w:hAnsi="Calibri"/>
      </w:rPr>
    </w:pPr>
    <w:r w:rsidRPr="00AC63F7">
      <w:rPr>
        <w:rFonts w:ascii="Calibri" w:hAnsi="Calibri"/>
      </w:rPr>
      <w:t>ISTITUTO TECNICO TECNOLOGICO STATALE “GALILEO FERRARIS” - C.M. BATF06401B</w:t>
    </w:r>
  </w:p>
  <w:p w:rsidR="00FB2DA9" w:rsidRPr="00AC63F7" w:rsidRDefault="00FB2DA9" w:rsidP="00FB2DA9">
    <w:pPr>
      <w:pStyle w:val="Intestazione"/>
      <w:jc w:val="center"/>
      <w:rPr>
        <w:rFonts w:ascii="Calibri" w:hAnsi="Calibri"/>
      </w:rPr>
    </w:pPr>
    <w:r w:rsidRPr="00AC63F7">
      <w:rPr>
        <w:rFonts w:ascii="Calibri" w:hAnsi="Calibri"/>
      </w:rPr>
      <w:t>LICEO SCIENTIFICO OPZIONE SCIENZE APPLICATE “RITA LEVI MONTALCINI” - C.M. BAPS064019</w:t>
    </w:r>
  </w:p>
  <w:p w:rsidR="00FB2DA9" w:rsidRPr="00D2755D" w:rsidRDefault="00FB2DA9" w:rsidP="00FB2DA9">
    <w:pPr>
      <w:tabs>
        <w:tab w:val="left" w:pos="9638"/>
      </w:tabs>
      <w:ind w:right="-82"/>
      <w:jc w:val="center"/>
      <w:rPr>
        <w:rFonts w:asciiTheme="minorHAnsi" w:hAnsiTheme="minorHAnsi" w:cstheme="minorHAnsi"/>
        <w:bCs/>
        <w:iCs/>
      </w:rPr>
    </w:pPr>
    <w:r w:rsidRPr="00D2755D">
      <w:rPr>
        <w:rFonts w:asciiTheme="minorHAnsi" w:hAnsiTheme="minorHAnsi" w:cstheme="minorHAnsi"/>
        <w:bCs/>
        <w:iCs/>
      </w:rPr>
      <w:t>__________________________</w:t>
    </w:r>
    <w:r>
      <w:rPr>
        <w:rFonts w:asciiTheme="minorHAnsi" w:hAnsiTheme="minorHAnsi" w:cstheme="minorHAnsi"/>
        <w:bCs/>
        <w:iCs/>
      </w:rPr>
      <w:t>_________</w:t>
    </w:r>
    <w:r w:rsidRPr="00D2755D">
      <w:rPr>
        <w:rFonts w:asciiTheme="minorHAnsi" w:hAnsiTheme="minorHAnsi" w:cstheme="minorHAnsi"/>
        <w:bCs/>
        <w:iCs/>
      </w:rPr>
      <w:t>________________________________________________________</w:t>
    </w:r>
  </w:p>
  <w:p w:rsidR="001B2054" w:rsidRDefault="001B2054" w:rsidP="00DC4C4C">
    <w:pPr>
      <w:pStyle w:val="Intestazione"/>
      <w:jc w:val="center"/>
      <w:rPr>
        <w:sz w:val="32"/>
      </w:rPr>
    </w:pPr>
  </w:p>
  <w:p w:rsidR="001B2054" w:rsidRPr="00D8122B" w:rsidRDefault="001B2054" w:rsidP="00D8122B">
    <w:pPr>
      <w:pStyle w:val="Intestazione"/>
      <w:tabs>
        <w:tab w:val="left" w:pos="3692"/>
      </w:tabs>
      <w:rPr>
        <w:sz w:val="40"/>
      </w:rPr>
    </w:pPr>
    <w:r>
      <w:rPr>
        <w:sz w:val="48"/>
      </w:rPr>
      <w:tab/>
    </w:r>
  </w:p>
  <w:p w:rsidR="00FB2DA9" w:rsidRDefault="00FB2DA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72585"/>
    <w:multiLevelType w:val="multilevel"/>
    <w:tmpl w:val="3BAA5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CB11093"/>
    <w:multiLevelType w:val="hybridMultilevel"/>
    <w:tmpl w:val="1B9218B0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D90428"/>
    <w:multiLevelType w:val="hybridMultilevel"/>
    <w:tmpl w:val="3A4A7C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260F8"/>
    <w:multiLevelType w:val="hybridMultilevel"/>
    <w:tmpl w:val="A42C95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4789F"/>
    <w:multiLevelType w:val="hybridMultilevel"/>
    <w:tmpl w:val="712E6810"/>
    <w:lvl w:ilvl="0" w:tplc="0410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387634D"/>
    <w:multiLevelType w:val="hybridMultilevel"/>
    <w:tmpl w:val="46FCA28E"/>
    <w:lvl w:ilvl="0" w:tplc="3D84496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30D57"/>
    <w:multiLevelType w:val="hybridMultilevel"/>
    <w:tmpl w:val="79C6106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8662A18"/>
    <w:multiLevelType w:val="hybridMultilevel"/>
    <w:tmpl w:val="7C44AC3C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A474F29"/>
    <w:multiLevelType w:val="hybridMultilevel"/>
    <w:tmpl w:val="0986A65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B9E21B3"/>
    <w:multiLevelType w:val="hybridMultilevel"/>
    <w:tmpl w:val="FE8E1F28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8C3581"/>
    <w:multiLevelType w:val="hybridMultilevel"/>
    <w:tmpl w:val="97AE5D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B3A5B"/>
    <w:multiLevelType w:val="hybridMultilevel"/>
    <w:tmpl w:val="2E6C32F6"/>
    <w:lvl w:ilvl="0" w:tplc="7FA093A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47C52"/>
    <w:multiLevelType w:val="hybridMultilevel"/>
    <w:tmpl w:val="70640570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6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3" w15:restartNumberingAfterBreak="0">
    <w:nsid w:val="25EE55EC"/>
    <w:multiLevelType w:val="hybridMultilevel"/>
    <w:tmpl w:val="7A0810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802045"/>
    <w:multiLevelType w:val="multilevel"/>
    <w:tmpl w:val="3A902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89125B"/>
    <w:multiLevelType w:val="hybridMultilevel"/>
    <w:tmpl w:val="E00243EA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2B267A95"/>
    <w:multiLevelType w:val="hybridMultilevel"/>
    <w:tmpl w:val="EE04AA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CC59DC"/>
    <w:multiLevelType w:val="hybridMultilevel"/>
    <w:tmpl w:val="3B50BC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0767C"/>
    <w:multiLevelType w:val="hybridMultilevel"/>
    <w:tmpl w:val="6596B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57469D"/>
    <w:multiLevelType w:val="hybridMultilevel"/>
    <w:tmpl w:val="4C56E48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5BF2E48"/>
    <w:multiLevelType w:val="hybridMultilevel"/>
    <w:tmpl w:val="57782C56"/>
    <w:lvl w:ilvl="0" w:tplc="0410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F310E71"/>
    <w:multiLevelType w:val="hybridMultilevel"/>
    <w:tmpl w:val="6696F886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0A00458"/>
    <w:multiLevelType w:val="hybridMultilevel"/>
    <w:tmpl w:val="AE0807F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496625A"/>
    <w:multiLevelType w:val="hybridMultilevel"/>
    <w:tmpl w:val="D38AFE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1E1C60"/>
    <w:multiLevelType w:val="hybridMultilevel"/>
    <w:tmpl w:val="079E746E"/>
    <w:lvl w:ilvl="0" w:tplc="7C485E4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55136"/>
    <w:multiLevelType w:val="multilevel"/>
    <w:tmpl w:val="B71A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864E44"/>
    <w:multiLevelType w:val="hybridMultilevel"/>
    <w:tmpl w:val="AEA0A70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633165"/>
    <w:multiLevelType w:val="hybridMultilevel"/>
    <w:tmpl w:val="4DB45AA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52BE7B34"/>
    <w:multiLevelType w:val="hybridMultilevel"/>
    <w:tmpl w:val="82F68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4B1E1C"/>
    <w:multiLevelType w:val="hybridMultilevel"/>
    <w:tmpl w:val="7D7EC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FD521E"/>
    <w:multiLevelType w:val="hybridMultilevel"/>
    <w:tmpl w:val="3BE08C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B32BE8"/>
    <w:multiLevelType w:val="multilevel"/>
    <w:tmpl w:val="3F46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D45835"/>
    <w:multiLevelType w:val="hybridMultilevel"/>
    <w:tmpl w:val="79C6106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7591D81"/>
    <w:multiLevelType w:val="hybridMultilevel"/>
    <w:tmpl w:val="26C26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D463F2"/>
    <w:multiLevelType w:val="hybridMultilevel"/>
    <w:tmpl w:val="F1F00A36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FDA4F1E"/>
    <w:multiLevelType w:val="hybridMultilevel"/>
    <w:tmpl w:val="DD245450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7308418C"/>
    <w:multiLevelType w:val="hybridMultilevel"/>
    <w:tmpl w:val="A378DA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96620C2"/>
    <w:multiLevelType w:val="hybridMultilevel"/>
    <w:tmpl w:val="F920F8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A72008"/>
    <w:multiLevelType w:val="hybridMultilevel"/>
    <w:tmpl w:val="12827A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345"/>
        </w:tabs>
        <w:ind w:left="234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7DD05FBB"/>
    <w:multiLevelType w:val="multilevel"/>
    <w:tmpl w:val="85D24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10"/>
  </w:num>
  <w:num w:numId="3">
    <w:abstractNumId w:val="32"/>
  </w:num>
  <w:num w:numId="4">
    <w:abstractNumId w:val="6"/>
  </w:num>
  <w:num w:numId="5">
    <w:abstractNumId w:val="35"/>
  </w:num>
  <w:num w:numId="6">
    <w:abstractNumId w:val="15"/>
  </w:num>
  <w:num w:numId="7">
    <w:abstractNumId w:val="30"/>
  </w:num>
  <w:num w:numId="8">
    <w:abstractNumId w:val="38"/>
  </w:num>
  <w:num w:numId="9">
    <w:abstractNumId w:val="20"/>
  </w:num>
  <w:num w:numId="10">
    <w:abstractNumId w:val="23"/>
  </w:num>
  <w:num w:numId="11">
    <w:abstractNumId w:val="22"/>
  </w:num>
  <w:num w:numId="12">
    <w:abstractNumId w:val="34"/>
  </w:num>
  <w:num w:numId="13">
    <w:abstractNumId w:val="12"/>
  </w:num>
  <w:num w:numId="14">
    <w:abstractNumId w:val="39"/>
  </w:num>
  <w:num w:numId="15">
    <w:abstractNumId w:val="0"/>
  </w:num>
  <w:num w:numId="16">
    <w:abstractNumId w:val="31"/>
  </w:num>
  <w:num w:numId="17">
    <w:abstractNumId w:val="29"/>
  </w:num>
  <w:num w:numId="18">
    <w:abstractNumId w:val="28"/>
  </w:num>
  <w:num w:numId="19">
    <w:abstractNumId w:val="24"/>
  </w:num>
  <w:num w:numId="20">
    <w:abstractNumId w:val="11"/>
  </w:num>
  <w:num w:numId="21">
    <w:abstractNumId w:val="5"/>
  </w:num>
  <w:num w:numId="22">
    <w:abstractNumId w:val="1"/>
  </w:num>
  <w:num w:numId="23">
    <w:abstractNumId w:val="9"/>
  </w:num>
  <w:num w:numId="24">
    <w:abstractNumId w:val="4"/>
  </w:num>
  <w:num w:numId="25">
    <w:abstractNumId w:val="7"/>
  </w:num>
  <w:num w:numId="26">
    <w:abstractNumId w:val="3"/>
  </w:num>
  <w:num w:numId="27">
    <w:abstractNumId w:val="25"/>
  </w:num>
  <w:num w:numId="28">
    <w:abstractNumId w:val="37"/>
  </w:num>
  <w:num w:numId="29">
    <w:abstractNumId w:val="14"/>
  </w:num>
  <w:num w:numId="30">
    <w:abstractNumId w:val="26"/>
  </w:num>
  <w:num w:numId="31">
    <w:abstractNumId w:val="8"/>
  </w:num>
  <w:num w:numId="3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18"/>
  </w:num>
  <w:num w:numId="36">
    <w:abstractNumId w:val="13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</w:num>
  <w:num w:numId="39">
    <w:abstractNumId w:val="16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283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DDA"/>
    <w:rsid w:val="0000336F"/>
    <w:rsid w:val="00003920"/>
    <w:rsid w:val="00004C50"/>
    <w:rsid w:val="000117FA"/>
    <w:rsid w:val="000157A7"/>
    <w:rsid w:val="00016B0A"/>
    <w:rsid w:val="00037F92"/>
    <w:rsid w:val="00045660"/>
    <w:rsid w:val="00045942"/>
    <w:rsid w:val="000532D1"/>
    <w:rsid w:val="0006095C"/>
    <w:rsid w:val="00067751"/>
    <w:rsid w:val="00074571"/>
    <w:rsid w:val="00075043"/>
    <w:rsid w:val="00076468"/>
    <w:rsid w:val="00084744"/>
    <w:rsid w:val="000857E7"/>
    <w:rsid w:val="00096E84"/>
    <w:rsid w:val="000B262B"/>
    <w:rsid w:val="000B2C29"/>
    <w:rsid w:val="000C043F"/>
    <w:rsid w:val="000C5108"/>
    <w:rsid w:val="000C5357"/>
    <w:rsid w:val="000C5F58"/>
    <w:rsid w:val="000D51D0"/>
    <w:rsid w:val="000E00E3"/>
    <w:rsid w:val="000E0588"/>
    <w:rsid w:val="000E2442"/>
    <w:rsid w:val="000E3AC3"/>
    <w:rsid w:val="000E75BD"/>
    <w:rsid w:val="000F2602"/>
    <w:rsid w:val="0010106C"/>
    <w:rsid w:val="001102B6"/>
    <w:rsid w:val="00111DCF"/>
    <w:rsid w:val="00121BBD"/>
    <w:rsid w:val="00125BDF"/>
    <w:rsid w:val="001447A3"/>
    <w:rsid w:val="001651CE"/>
    <w:rsid w:val="00166F96"/>
    <w:rsid w:val="001720B7"/>
    <w:rsid w:val="001743D8"/>
    <w:rsid w:val="00180A1B"/>
    <w:rsid w:val="00180C6B"/>
    <w:rsid w:val="001820FC"/>
    <w:rsid w:val="00184DCF"/>
    <w:rsid w:val="00197564"/>
    <w:rsid w:val="001A63E4"/>
    <w:rsid w:val="001A6756"/>
    <w:rsid w:val="001B1AC8"/>
    <w:rsid w:val="001B2054"/>
    <w:rsid w:val="001B41FB"/>
    <w:rsid w:val="001C3A18"/>
    <w:rsid w:val="001C43C6"/>
    <w:rsid w:val="001C4B07"/>
    <w:rsid w:val="001D0B66"/>
    <w:rsid w:val="001D441B"/>
    <w:rsid w:val="001D67BE"/>
    <w:rsid w:val="001E7C91"/>
    <w:rsid w:val="002008CC"/>
    <w:rsid w:val="0021167E"/>
    <w:rsid w:val="002211D0"/>
    <w:rsid w:val="00241EE5"/>
    <w:rsid w:val="00275563"/>
    <w:rsid w:val="00280BE6"/>
    <w:rsid w:val="00284257"/>
    <w:rsid w:val="00286369"/>
    <w:rsid w:val="0029127B"/>
    <w:rsid w:val="002B4267"/>
    <w:rsid w:val="002B434D"/>
    <w:rsid w:val="002B6104"/>
    <w:rsid w:val="002C4730"/>
    <w:rsid w:val="002C6C75"/>
    <w:rsid w:val="002C7763"/>
    <w:rsid w:val="002E348C"/>
    <w:rsid w:val="002F2381"/>
    <w:rsid w:val="00303B76"/>
    <w:rsid w:val="00304C1B"/>
    <w:rsid w:val="003074EB"/>
    <w:rsid w:val="00325DFB"/>
    <w:rsid w:val="00342DD3"/>
    <w:rsid w:val="00345AC8"/>
    <w:rsid w:val="003507D8"/>
    <w:rsid w:val="0035271E"/>
    <w:rsid w:val="003537F8"/>
    <w:rsid w:val="00361620"/>
    <w:rsid w:val="00370F3B"/>
    <w:rsid w:val="00371B9D"/>
    <w:rsid w:val="00372CD6"/>
    <w:rsid w:val="00384D93"/>
    <w:rsid w:val="003852E0"/>
    <w:rsid w:val="0039312C"/>
    <w:rsid w:val="00396858"/>
    <w:rsid w:val="003A556B"/>
    <w:rsid w:val="003A71FA"/>
    <w:rsid w:val="003A72E7"/>
    <w:rsid w:val="003C0E1D"/>
    <w:rsid w:val="003C468D"/>
    <w:rsid w:val="003D18A5"/>
    <w:rsid w:val="003D5175"/>
    <w:rsid w:val="003E12B7"/>
    <w:rsid w:val="003E4FEF"/>
    <w:rsid w:val="003E5167"/>
    <w:rsid w:val="003E6B45"/>
    <w:rsid w:val="003F019D"/>
    <w:rsid w:val="003F2400"/>
    <w:rsid w:val="004001A3"/>
    <w:rsid w:val="00404DD5"/>
    <w:rsid w:val="004070EF"/>
    <w:rsid w:val="004229EE"/>
    <w:rsid w:val="00431BB1"/>
    <w:rsid w:val="00432017"/>
    <w:rsid w:val="00433448"/>
    <w:rsid w:val="00450E77"/>
    <w:rsid w:val="004519DD"/>
    <w:rsid w:val="004522C2"/>
    <w:rsid w:val="00463B38"/>
    <w:rsid w:val="00472AD0"/>
    <w:rsid w:val="00483038"/>
    <w:rsid w:val="00486BC9"/>
    <w:rsid w:val="00497173"/>
    <w:rsid w:val="004A6937"/>
    <w:rsid w:val="004A7E67"/>
    <w:rsid w:val="004B1CFE"/>
    <w:rsid w:val="004B69FF"/>
    <w:rsid w:val="004B7A48"/>
    <w:rsid w:val="004C0FF2"/>
    <w:rsid w:val="004C2876"/>
    <w:rsid w:val="004D1C46"/>
    <w:rsid w:val="004D3853"/>
    <w:rsid w:val="004F0FDE"/>
    <w:rsid w:val="004F3C89"/>
    <w:rsid w:val="004F49D3"/>
    <w:rsid w:val="00503FD3"/>
    <w:rsid w:val="00505BD9"/>
    <w:rsid w:val="005147B5"/>
    <w:rsid w:val="00522207"/>
    <w:rsid w:val="00525400"/>
    <w:rsid w:val="005263FC"/>
    <w:rsid w:val="0052680D"/>
    <w:rsid w:val="00533A30"/>
    <w:rsid w:val="00534043"/>
    <w:rsid w:val="005425B0"/>
    <w:rsid w:val="00545EF1"/>
    <w:rsid w:val="005A228A"/>
    <w:rsid w:val="005B4AA5"/>
    <w:rsid w:val="005C7654"/>
    <w:rsid w:val="005D6074"/>
    <w:rsid w:val="005E56BC"/>
    <w:rsid w:val="005F1AC4"/>
    <w:rsid w:val="005F2A3A"/>
    <w:rsid w:val="005F4212"/>
    <w:rsid w:val="00600B4A"/>
    <w:rsid w:val="00607DFE"/>
    <w:rsid w:val="00630185"/>
    <w:rsid w:val="0063099B"/>
    <w:rsid w:val="00640CCF"/>
    <w:rsid w:val="0064255F"/>
    <w:rsid w:val="00642B8F"/>
    <w:rsid w:val="00644C5B"/>
    <w:rsid w:val="006543DF"/>
    <w:rsid w:val="00660D00"/>
    <w:rsid w:val="006720C9"/>
    <w:rsid w:val="00676AA8"/>
    <w:rsid w:val="00683726"/>
    <w:rsid w:val="006865EA"/>
    <w:rsid w:val="00696057"/>
    <w:rsid w:val="006A2427"/>
    <w:rsid w:val="006A4E3C"/>
    <w:rsid w:val="006C610D"/>
    <w:rsid w:val="006E01D3"/>
    <w:rsid w:val="006F7429"/>
    <w:rsid w:val="006F7DB5"/>
    <w:rsid w:val="00701B3A"/>
    <w:rsid w:val="007036B3"/>
    <w:rsid w:val="007037CA"/>
    <w:rsid w:val="00703DC1"/>
    <w:rsid w:val="00704E32"/>
    <w:rsid w:val="007063F6"/>
    <w:rsid w:val="00726244"/>
    <w:rsid w:val="00727ABB"/>
    <w:rsid w:val="0073558D"/>
    <w:rsid w:val="0074253D"/>
    <w:rsid w:val="00742951"/>
    <w:rsid w:val="00765143"/>
    <w:rsid w:val="0076653C"/>
    <w:rsid w:val="0077257C"/>
    <w:rsid w:val="00773126"/>
    <w:rsid w:val="00775D42"/>
    <w:rsid w:val="007816B3"/>
    <w:rsid w:val="007826E7"/>
    <w:rsid w:val="00783A8F"/>
    <w:rsid w:val="00785107"/>
    <w:rsid w:val="00787517"/>
    <w:rsid w:val="007A1CF7"/>
    <w:rsid w:val="007A5447"/>
    <w:rsid w:val="007C0C47"/>
    <w:rsid w:val="007D68ED"/>
    <w:rsid w:val="007E29B9"/>
    <w:rsid w:val="007F1870"/>
    <w:rsid w:val="007F2BC6"/>
    <w:rsid w:val="007F6872"/>
    <w:rsid w:val="00807711"/>
    <w:rsid w:val="00810B05"/>
    <w:rsid w:val="00811FC2"/>
    <w:rsid w:val="0082353E"/>
    <w:rsid w:val="00823E16"/>
    <w:rsid w:val="00823FA0"/>
    <w:rsid w:val="0083480A"/>
    <w:rsid w:val="008462C0"/>
    <w:rsid w:val="00850B86"/>
    <w:rsid w:val="008670B2"/>
    <w:rsid w:val="0087082A"/>
    <w:rsid w:val="00871B19"/>
    <w:rsid w:val="00872CA1"/>
    <w:rsid w:val="0087484C"/>
    <w:rsid w:val="008751A5"/>
    <w:rsid w:val="00876842"/>
    <w:rsid w:val="00882AAA"/>
    <w:rsid w:val="008844B3"/>
    <w:rsid w:val="00885605"/>
    <w:rsid w:val="00885B6C"/>
    <w:rsid w:val="008A6BDD"/>
    <w:rsid w:val="008C0937"/>
    <w:rsid w:val="008C155A"/>
    <w:rsid w:val="008C402B"/>
    <w:rsid w:val="008C773F"/>
    <w:rsid w:val="008D443D"/>
    <w:rsid w:val="008D5F88"/>
    <w:rsid w:val="008D6F11"/>
    <w:rsid w:val="008E55B1"/>
    <w:rsid w:val="008F19E0"/>
    <w:rsid w:val="008F3963"/>
    <w:rsid w:val="008F4ED1"/>
    <w:rsid w:val="008F7348"/>
    <w:rsid w:val="009046FD"/>
    <w:rsid w:val="00905697"/>
    <w:rsid w:val="00907A52"/>
    <w:rsid w:val="00917109"/>
    <w:rsid w:val="0092640F"/>
    <w:rsid w:val="009269DF"/>
    <w:rsid w:val="00941161"/>
    <w:rsid w:val="00945FA4"/>
    <w:rsid w:val="00966500"/>
    <w:rsid w:val="00971FB5"/>
    <w:rsid w:val="00976F99"/>
    <w:rsid w:val="00977324"/>
    <w:rsid w:val="009A10CC"/>
    <w:rsid w:val="009A1BD0"/>
    <w:rsid w:val="009A49BA"/>
    <w:rsid w:val="009A6221"/>
    <w:rsid w:val="009B147F"/>
    <w:rsid w:val="009B529B"/>
    <w:rsid w:val="009B69A0"/>
    <w:rsid w:val="009C0ECB"/>
    <w:rsid w:val="009C4A2B"/>
    <w:rsid w:val="009E00C5"/>
    <w:rsid w:val="009E2FC9"/>
    <w:rsid w:val="009E2FF6"/>
    <w:rsid w:val="009F3AE6"/>
    <w:rsid w:val="00A022E5"/>
    <w:rsid w:val="00A101DB"/>
    <w:rsid w:val="00A12AFD"/>
    <w:rsid w:val="00A154F1"/>
    <w:rsid w:val="00A2085B"/>
    <w:rsid w:val="00A3678F"/>
    <w:rsid w:val="00A40D40"/>
    <w:rsid w:val="00A41469"/>
    <w:rsid w:val="00A429F1"/>
    <w:rsid w:val="00A432F7"/>
    <w:rsid w:val="00A46E27"/>
    <w:rsid w:val="00A60323"/>
    <w:rsid w:val="00A62791"/>
    <w:rsid w:val="00A71308"/>
    <w:rsid w:val="00A71E23"/>
    <w:rsid w:val="00A74301"/>
    <w:rsid w:val="00A74F96"/>
    <w:rsid w:val="00A75CD6"/>
    <w:rsid w:val="00A80013"/>
    <w:rsid w:val="00A831C4"/>
    <w:rsid w:val="00A87B7B"/>
    <w:rsid w:val="00A92066"/>
    <w:rsid w:val="00A951EB"/>
    <w:rsid w:val="00AA03B4"/>
    <w:rsid w:val="00AA0BF0"/>
    <w:rsid w:val="00AA4DDA"/>
    <w:rsid w:val="00AA798A"/>
    <w:rsid w:val="00AB23D3"/>
    <w:rsid w:val="00AB2EE0"/>
    <w:rsid w:val="00AC63F7"/>
    <w:rsid w:val="00AE3FC5"/>
    <w:rsid w:val="00AF4018"/>
    <w:rsid w:val="00AF4CC1"/>
    <w:rsid w:val="00AF6F11"/>
    <w:rsid w:val="00B00BFA"/>
    <w:rsid w:val="00B017F2"/>
    <w:rsid w:val="00B04294"/>
    <w:rsid w:val="00B10167"/>
    <w:rsid w:val="00B223DA"/>
    <w:rsid w:val="00B22682"/>
    <w:rsid w:val="00B2455F"/>
    <w:rsid w:val="00B329DC"/>
    <w:rsid w:val="00B339E3"/>
    <w:rsid w:val="00B40C8A"/>
    <w:rsid w:val="00B55874"/>
    <w:rsid w:val="00B562E1"/>
    <w:rsid w:val="00B67061"/>
    <w:rsid w:val="00B718DF"/>
    <w:rsid w:val="00B8470E"/>
    <w:rsid w:val="00B96096"/>
    <w:rsid w:val="00BA6BF5"/>
    <w:rsid w:val="00BB0CC4"/>
    <w:rsid w:val="00BB24E3"/>
    <w:rsid w:val="00BB4BAB"/>
    <w:rsid w:val="00BC70C5"/>
    <w:rsid w:val="00BD255A"/>
    <w:rsid w:val="00BD5409"/>
    <w:rsid w:val="00BE4578"/>
    <w:rsid w:val="00BF273C"/>
    <w:rsid w:val="00C00174"/>
    <w:rsid w:val="00C0183A"/>
    <w:rsid w:val="00C04C38"/>
    <w:rsid w:val="00C06CD1"/>
    <w:rsid w:val="00C078C3"/>
    <w:rsid w:val="00C258C8"/>
    <w:rsid w:val="00C26740"/>
    <w:rsid w:val="00C27932"/>
    <w:rsid w:val="00C3333D"/>
    <w:rsid w:val="00C37D24"/>
    <w:rsid w:val="00C44053"/>
    <w:rsid w:val="00C46CDE"/>
    <w:rsid w:val="00C50CC0"/>
    <w:rsid w:val="00C57424"/>
    <w:rsid w:val="00C60B1F"/>
    <w:rsid w:val="00C61519"/>
    <w:rsid w:val="00C63728"/>
    <w:rsid w:val="00C65B14"/>
    <w:rsid w:val="00C95A4C"/>
    <w:rsid w:val="00CA06FB"/>
    <w:rsid w:val="00CA1AF4"/>
    <w:rsid w:val="00CA6706"/>
    <w:rsid w:val="00CA6F28"/>
    <w:rsid w:val="00CB16C6"/>
    <w:rsid w:val="00CB26C4"/>
    <w:rsid w:val="00CB6149"/>
    <w:rsid w:val="00CB7CC6"/>
    <w:rsid w:val="00CC0480"/>
    <w:rsid w:val="00CD048D"/>
    <w:rsid w:val="00CD272D"/>
    <w:rsid w:val="00CE08D2"/>
    <w:rsid w:val="00CE5FAD"/>
    <w:rsid w:val="00CE6784"/>
    <w:rsid w:val="00CF150A"/>
    <w:rsid w:val="00CF594C"/>
    <w:rsid w:val="00D00B91"/>
    <w:rsid w:val="00D11AE7"/>
    <w:rsid w:val="00D172EE"/>
    <w:rsid w:val="00D2755D"/>
    <w:rsid w:val="00D318E4"/>
    <w:rsid w:val="00D40863"/>
    <w:rsid w:val="00D40E8C"/>
    <w:rsid w:val="00D504E5"/>
    <w:rsid w:val="00D51F3D"/>
    <w:rsid w:val="00D62DF2"/>
    <w:rsid w:val="00D64598"/>
    <w:rsid w:val="00D67B29"/>
    <w:rsid w:val="00D8122B"/>
    <w:rsid w:val="00D82A9C"/>
    <w:rsid w:val="00D87C5D"/>
    <w:rsid w:val="00D90206"/>
    <w:rsid w:val="00DB16B9"/>
    <w:rsid w:val="00DC4C4C"/>
    <w:rsid w:val="00DC5BAE"/>
    <w:rsid w:val="00DD4C66"/>
    <w:rsid w:val="00DD4F5D"/>
    <w:rsid w:val="00DE2F7C"/>
    <w:rsid w:val="00DE451F"/>
    <w:rsid w:val="00DE6982"/>
    <w:rsid w:val="00DE7A0E"/>
    <w:rsid w:val="00DF1E07"/>
    <w:rsid w:val="00DF46B9"/>
    <w:rsid w:val="00E04114"/>
    <w:rsid w:val="00E1076E"/>
    <w:rsid w:val="00E32CF7"/>
    <w:rsid w:val="00E41CFE"/>
    <w:rsid w:val="00E42B65"/>
    <w:rsid w:val="00E43AF1"/>
    <w:rsid w:val="00E45E58"/>
    <w:rsid w:val="00E45FB9"/>
    <w:rsid w:val="00E52320"/>
    <w:rsid w:val="00E56BF0"/>
    <w:rsid w:val="00E6119E"/>
    <w:rsid w:val="00E61964"/>
    <w:rsid w:val="00E63056"/>
    <w:rsid w:val="00E727FE"/>
    <w:rsid w:val="00E72AA7"/>
    <w:rsid w:val="00E8011D"/>
    <w:rsid w:val="00E82715"/>
    <w:rsid w:val="00E84AC9"/>
    <w:rsid w:val="00E85014"/>
    <w:rsid w:val="00E86280"/>
    <w:rsid w:val="00E87DDD"/>
    <w:rsid w:val="00E904CF"/>
    <w:rsid w:val="00E9169C"/>
    <w:rsid w:val="00E92EA8"/>
    <w:rsid w:val="00E96D4E"/>
    <w:rsid w:val="00EA0169"/>
    <w:rsid w:val="00EC0073"/>
    <w:rsid w:val="00EC1458"/>
    <w:rsid w:val="00EC1DAA"/>
    <w:rsid w:val="00EC2F2B"/>
    <w:rsid w:val="00ED335A"/>
    <w:rsid w:val="00ED4F60"/>
    <w:rsid w:val="00EE007A"/>
    <w:rsid w:val="00EE39B1"/>
    <w:rsid w:val="00EE47AF"/>
    <w:rsid w:val="00EF4B95"/>
    <w:rsid w:val="00F032E6"/>
    <w:rsid w:val="00F0380A"/>
    <w:rsid w:val="00F13732"/>
    <w:rsid w:val="00F33B3C"/>
    <w:rsid w:val="00F367B2"/>
    <w:rsid w:val="00F43084"/>
    <w:rsid w:val="00F57A3C"/>
    <w:rsid w:val="00F70CFC"/>
    <w:rsid w:val="00F81347"/>
    <w:rsid w:val="00F8326C"/>
    <w:rsid w:val="00F86338"/>
    <w:rsid w:val="00FB20EE"/>
    <w:rsid w:val="00FB2DA9"/>
    <w:rsid w:val="00FB3C91"/>
    <w:rsid w:val="00FB782C"/>
    <w:rsid w:val="00FC0E61"/>
    <w:rsid w:val="00FC1BA1"/>
    <w:rsid w:val="00FC316D"/>
    <w:rsid w:val="00FD31DD"/>
    <w:rsid w:val="00FE3990"/>
    <w:rsid w:val="00FE7641"/>
    <w:rsid w:val="00FF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BC4D01"/>
  <w15:docId w15:val="{3FB4925A-E1C4-46BE-8E7F-2DF4D4D6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44C5B"/>
    <w:rPr>
      <w:rFonts w:ascii="Times New Roman" w:eastAsia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44C5B"/>
    <w:pPr>
      <w:keepNext/>
      <w:ind w:left="-567" w:right="-426"/>
      <w:jc w:val="center"/>
      <w:outlineLvl w:val="0"/>
    </w:pPr>
    <w:rPr>
      <w:b/>
      <w:sz w:val="2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44C5B"/>
    <w:pPr>
      <w:keepNext/>
      <w:outlineLvl w:val="1"/>
    </w:pPr>
    <w:rPr>
      <w:rFonts w:ascii="Tahoma" w:hAnsi="Tahoma" w:cs="Tahoma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44C5B"/>
    <w:rPr>
      <w:rFonts w:ascii="Times New Roman" w:hAnsi="Times New Roman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644C5B"/>
    <w:rPr>
      <w:rFonts w:ascii="Tahoma" w:hAnsi="Tahoma" w:cs="Tahoma"/>
      <w:sz w:val="20"/>
      <w:szCs w:val="20"/>
      <w:u w:val="single"/>
      <w:lang w:eastAsia="it-IT"/>
    </w:rPr>
  </w:style>
  <w:style w:type="paragraph" w:styleId="Intestazione">
    <w:name w:val="header"/>
    <w:basedOn w:val="Normale"/>
    <w:link w:val="IntestazioneCarattere"/>
    <w:uiPriority w:val="99"/>
    <w:rsid w:val="00DC4C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C4C4C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DC4C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C4C4C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DC4C4C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62DF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E6196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61964"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uiPriority w:val="99"/>
    <w:semiHidden/>
    <w:rsid w:val="00644C5B"/>
    <w:pPr>
      <w:ind w:left="-567" w:right="-425"/>
      <w:jc w:val="both"/>
    </w:pPr>
  </w:style>
  <w:style w:type="paragraph" w:styleId="Corpodeltesto3">
    <w:name w:val="Body Text 3"/>
    <w:basedOn w:val="Normale"/>
    <w:link w:val="Corpodeltesto3Carattere"/>
    <w:uiPriority w:val="99"/>
    <w:semiHidden/>
    <w:rsid w:val="00644C5B"/>
    <w:rPr>
      <w:rFonts w:ascii="Tahoma" w:hAnsi="Tahoma" w:cs="Tahoma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644C5B"/>
    <w:rPr>
      <w:rFonts w:ascii="Tahoma" w:hAnsi="Tahoma" w:cs="Tahoma"/>
      <w:sz w:val="20"/>
      <w:szCs w:val="20"/>
      <w:u w:val="single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5D6074"/>
    <w:pPr>
      <w:jc w:val="center"/>
    </w:pPr>
    <w:rPr>
      <w:b/>
      <w:bCs/>
      <w:sz w:val="36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5D6074"/>
    <w:rPr>
      <w:rFonts w:ascii="Times New Roman" w:hAnsi="Times New Roman" w:cs="Times New Roman"/>
      <w:b/>
      <w:bCs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FE399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delicata">
    <w:name w:val="Subtle Emphasis"/>
    <w:basedOn w:val="Carpredefinitoparagrafo"/>
    <w:uiPriority w:val="99"/>
    <w:qFormat/>
    <w:rsid w:val="00CD272D"/>
    <w:rPr>
      <w:rFonts w:cs="Times New Roman"/>
      <w:i/>
      <w:iCs/>
      <w:color w:val="808080"/>
    </w:rPr>
  </w:style>
  <w:style w:type="paragraph" w:styleId="NormaleWeb">
    <w:name w:val="Normal (Web)"/>
    <w:basedOn w:val="Normale"/>
    <w:uiPriority w:val="99"/>
    <w:semiHidden/>
    <w:rsid w:val="001D441B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1D441B"/>
    <w:rPr>
      <w:rFonts w:cs="Times New Roman"/>
      <w:i/>
      <w:iCs/>
    </w:rPr>
  </w:style>
  <w:style w:type="character" w:styleId="Enfasigrassetto">
    <w:name w:val="Strong"/>
    <w:basedOn w:val="Carpredefinitoparagrafo"/>
    <w:uiPriority w:val="99"/>
    <w:qFormat/>
    <w:rsid w:val="001D441B"/>
    <w:rPr>
      <w:rFonts w:cs="Times New Roman"/>
      <w:b/>
      <w:bCs/>
    </w:rPr>
  </w:style>
  <w:style w:type="paragraph" w:customStyle="1" w:styleId="Default">
    <w:name w:val="Default"/>
    <w:uiPriority w:val="99"/>
    <w:rsid w:val="00AA03B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17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7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is06400v@istruzione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ais06400v@istruzione.it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errarismolfetta.edu.it" TargetMode="External"/><Relationship Id="rId2" Type="http://schemas.openxmlformats.org/officeDocument/2006/relationships/hyperlink" Target="mailto:bais06400v@pec.istruzione.it" TargetMode="External"/><Relationship Id="rId1" Type="http://schemas.openxmlformats.org/officeDocument/2006/relationships/hyperlink" Target="mailto:bais06400v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ownloads\Carta%20Intestata%20IIS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593BF-79C1-41FF-8AC7-22567D800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IISS</Template>
  <TotalTime>5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Windows</cp:lastModifiedBy>
  <cp:revision>3</cp:revision>
  <cp:lastPrinted>2019-09-25T09:23:00Z</cp:lastPrinted>
  <dcterms:created xsi:type="dcterms:W3CDTF">2020-12-11T12:08:00Z</dcterms:created>
  <dcterms:modified xsi:type="dcterms:W3CDTF">2020-12-11T12:16:00Z</dcterms:modified>
</cp:coreProperties>
</file>