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E2" w:rsidRDefault="006655E2" w:rsidP="00B801D2">
      <w:pPr>
        <w:spacing w:line="360" w:lineRule="auto"/>
        <w:jc w:val="both"/>
        <w:rPr>
          <w:rFonts w:ascii="Times New Roman" w:hAnsi="Times New Roman"/>
          <w:bCs w:val="0"/>
          <w:sz w:val="22"/>
          <w:szCs w:val="22"/>
        </w:rPr>
      </w:pPr>
      <w:bookmarkStart w:id="0" w:name="_GoBack"/>
      <w:bookmarkEnd w:id="0"/>
    </w:p>
    <w:p w:rsidR="005959A4" w:rsidRPr="005959A4" w:rsidRDefault="005959A4" w:rsidP="005959A4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bCs w:val="0"/>
          <w:sz w:val="32"/>
          <w:szCs w:val="32"/>
          <w:lang w:eastAsia="en-US"/>
        </w:rPr>
      </w:pPr>
      <w:r w:rsidRPr="005959A4">
        <w:rPr>
          <w:rFonts w:asciiTheme="minorHAnsi" w:eastAsiaTheme="minorHAnsi" w:hAnsiTheme="minorHAnsi" w:cstheme="minorBidi"/>
          <w:b/>
          <w:bCs w:val="0"/>
          <w:sz w:val="32"/>
          <w:szCs w:val="32"/>
          <w:lang w:eastAsia="en-US"/>
        </w:rPr>
        <w:t>VERBALE DELL’ASSEMBLEA DI CLASSE DEGLI ALUNNI</w:t>
      </w:r>
    </w:p>
    <w:p w:rsidR="005959A4" w:rsidRPr="005959A4" w:rsidRDefault="005959A4" w:rsidP="005959A4">
      <w:pPr>
        <w:spacing w:after="200" w:line="276" w:lineRule="auto"/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</w:pPr>
      <w:r w:rsidRPr="005959A4"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  <w:t xml:space="preserve">Il giorno ……………………………….dalle ore……………… tutti gli alunni, </w:t>
      </w:r>
      <w:r w:rsidR="00F7747A"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  <w:t>della classe……………………</w:t>
      </w:r>
      <w:r w:rsidRPr="005959A4"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  <w:t>si sono riuniti in assemblea per</w:t>
      </w:r>
      <w:r w:rsidR="00F7747A"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  <w:t>:</w:t>
      </w:r>
      <w:r w:rsidRPr="005959A4"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  <w:t xml:space="preserve"> </w:t>
      </w:r>
    </w:p>
    <w:p w:rsidR="005959A4" w:rsidRPr="005959A4" w:rsidRDefault="005959A4" w:rsidP="005959A4">
      <w:pPr>
        <w:spacing w:after="200" w:line="276" w:lineRule="auto"/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</w:pPr>
      <w:r w:rsidRPr="005959A4"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  <w:t>Discutere i punti all’ordine del giorno come da richiesta.</w:t>
      </w:r>
    </w:p>
    <w:p w:rsidR="005959A4" w:rsidRPr="005959A4" w:rsidRDefault="005959A4" w:rsidP="005959A4">
      <w:pPr>
        <w:spacing w:after="200" w:line="276" w:lineRule="auto"/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</w:pPr>
      <w:r w:rsidRPr="005959A4"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  <w:t>I rappresentanti di classe aprono la seduta e presentano gli argomenti:</w:t>
      </w:r>
    </w:p>
    <w:p w:rsidR="005959A4" w:rsidRPr="005959A4" w:rsidRDefault="005959A4" w:rsidP="005959A4">
      <w:pPr>
        <w:spacing w:after="200" w:line="276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5959A4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</w:p>
    <w:p w:rsidR="005959A4" w:rsidRPr="005959A4" w:rsidRDefault="005959A4" w:rsidP="005959A4">
      <w:pPr>
        <w:spacing w:after="200" w:line="276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5959A4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</w:p>
    <w:p w:rsidR="005959A4" w:rsidRPr="005959A4" w:rsidRDefault="005959A4" w:rsidP="005959A4">
      <w:pPr>
        <w:spacing w:after="200" w:line="276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5959A4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</w:p>
    <w:p w:rsidR="005959A4" w:rsidRPr="005959A4" w:rsidRDefault="005959A4" w:rsidP="005959A4">
      <w:pPr>
        <w:spacing w:after="200" w:line="276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5959A4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</w:t>
      </w:r>
    </w:p>
    <w:p w:rsidR="005959A4" w:rsidRPr="005959A4" w:rsidRDefault="005959A4" w:rsidP="005959A4">
      <w:pPr>
        <w:spacing w:after="200" w:line="276" w:lineRule="auto"/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</w:pPr>
      <w:r w:rsidRPr="005959A4"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  <w:t>Si passa quindi alla discussione, intervengono i seguenti alunni:</w:t>
      </w:r>
    </w:p>
    <w:p w:rsidR="005959A4" w:rsidRPr="005959A4" w:rsidRDefault="005959A4" w:rsidP="005959A4">
      <w:pPr>
        <w:spacing w:after="200" w:line="276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5959A4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…………………………………………                                          ………………………………..</w:t>
      </w:r>
    </w:p>
    <w:p w:rsidR="005959A4" w:rsidRPr="005959A4" w:rsidRDefault="005959A4" w:rsidP="005959A4">
      <w:pPr>
        <w:spacing w:after="200" w:line="276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5959A4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…………………………………………                                          ………………………………..</w:t>
      </w:r>
    </w:p>
    <w:p w:rsidR="005959A4" w:rsidRPr="005959A4" w:rsidRDefault="005959A4" w:rsidP="005959A4">
      <w:pPr>
        <w:spacing w:after="200" w:line="276" w:lineRule="auto"/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</w:pPr>
      <w:r w:rsidRPr="005959A4"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  <w:t>CONCLUSIONE E RICHIESTE</w:t>
      </w:r>
    </w:p>
    <w:p w:rsidR="005959A4" w:rsidRPr="005959A4" w:rsidRDefault="005959A4" w:rsidP="005959A4">
      <w:pPr>
        <w:spacing w:after="200" w:line="276" w:lineRule="auto"/>
        <w:ind w:right="1274"/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</w:pPr>
      <w:r w:rsidRPr="005959A4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959A4"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  <w:t>Il presente verbale viene letto, approvato e sottoscritto                                            L’assemblea viene sciolta alle ore…………………………………</w:t>
      </w:r>
    </w:p>
    <w:p w:rsidR="005959A4" w:rsidRDefault="005959A4" w:rsidP="005959A4">
      <w:pPr>
        <w:spacing w:after="200" w:line="276" w:lineRule="auto"/>
        <w:ind w:right="1274"/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</w:pPr>
      <w:r w:rsidRPr="005959A4"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I RAPPRESENTANTI </w:t>
      </w:r>
    </w:p>
    <w:p w:rsidR="005959A4" w:rsidRDefault="005959A4" w:rsidP="005959A4">
      <w:pPr>
        <w:spacing w:after="200" w:line="276" w:lineRule="auto"/>
        <w:ind w:right="1274"/>
        <w:jc w:val="both"/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------------------------</w:t>
      </w:r>
    </w:p>
    <w:p w:rsidR="005959A4" w:rsidRPr="005959A4" w:rsidRDefault="005959A4" w:rsidP="005959A4">
      <w:pPr>
        <w:spacing w:after="200" w:line="276" w:lineRule="auto"/>
        <w:ind w:right="1274"/>
        <w:jc w:val="both"/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------------------------                            </w:t>
      </w:r>
      <w:r w:rsidRPr="005959A4">
        <w:rPr>
          <w:rFonts w:asciiTheme="minorHAnsi" w:eastAsiaTheme="minorHAnsi" w:hAnsiTheme="minorHAnsi" w:cstheme="minorBidi"/>
          <w:b/>
          <w:bCs w:val="0"/>
          <w:sz w:val="22"/>
          <w:szCs w:val="22"/>
          <w:lang w:eastAsia="en-US"/>
        </w:rPr>
        <w:t xml:space="preserve">                                             </w:t>
      </w:r>
    </w:p>
    <w:p w:rsidR="001C437B" w:rsidRPr="001C437B" w:rsidRDefault="001C437B" w:rsidP="001C437B">
      <w:pPr>
        <w:tabs>
          <w:tab w:val="left" w:pos="1740"/>
          <w:tab w:val="left" w:pos="2016"/>
        </w:tabs>
        <w:jc w:val="center"/>
        <w:rPr>
          <w:rFonts w:ascii="Times New Roman" w:hAnsi="Times New Roman"/>
          <w:b/>
          <w:sz w:val="56"/>
          <w:szCs w:val="56"/>
        </w:rPr>
      </w:pPr>
    </w:p>
    <w:sectPr w:rsidR="001C437B" w:rsidRPr="001C437B" w:rsidSect="001D67BE"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56F" w:rsidRDefault="0090356F" w:rsidP="00DC4C4C">
      <w:r>
        <w:separator/>
      </w:r>
    </w:p>
  </w:endnote>
  <w:endnote w:type="continuationSeparator" w:id="0">
    <w:p w:rsidR="0090356F" w:rsidRDefault="0090356F" w:rsidP="00DC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Tango B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63" w:rsidRDefault="00275563" w:rsidP="00275563">
    <w:pPr>
      <w:pStyle w:val="Pidipagina"/>
      <w:jc w:val="center"/>
    </w:pPr>
    <w:r>
      <w:tab/>
      <w:t xml:space="preserve">_________________________________________________________________________________   </w:t>
    </w:r>
    <w:r>
      <w:tab/>
    </w:r>
    <w:r w:rsidRPr="001D67BE">
      <w:rPr>
        <w:sz w:val="16"/>
        <w:szCs w:val="16"/>
      </w:rPr>
      <w:t xml:space="preserve">Pag. </w:t>
    </w:r>
    <w:r w:rsidR="001C079A" w:rsidRPr="001D67BE">
      <w:rPr>
        <w:b/>
        <w:sz w:val="16"/>
        <w:szCs w:val="16"/>
      </w:rPr>
      <w:fldChar w:fldCharType="begin"/>
    </w:r>
    <w:r w:rsidRPr="001D67BE">
      <w:rPr>
        <w:b/>
        <w:sz w:val="16"/>
        <w:szCs w:val="16"/>
      </w:rPr>
      <w:instrText>PAGE  \* Arabic  \* MERGEFORMAT</w:instrText>
    </w:r>
    <w:r w:rsidR="001C079A" w:rsidRPr="001D67BE">
      <w:rPr>
        <w:b/>
        <w:sz w:val="16"/>
        <w:szCs w:val="16"/>
      </w:rPr>
      <w:fldChar w:fldCharType="separate"/>
    </w:r>
    <w:r w:rsidR="001E3464">
      <w:rPr>
        <w:b/>
        <w:noProof/>
        <w:sz w:val="16"/>
        <w:szCs w:val="16"/>
      </w:rPr>
      <w:t>2</w:t>
    </w:r>
    <w:r w:rsidR="001C079A" w:rsidRPr="001D67BE">
      <w:rPr>
        <w:b/>
        <w:sz w:val="16"/>
        <w:szCs w:val="16"/>
      </w:rPr>
      <w:fldChar w:fldCharType="end"/>
    </w:r>
    <w:r w:rsidRPr="001D67BE">
      <w:rPr>
        <w:sz w:val="16"/>
        <w:szCs w:val="16"/>
      </w:rPr>
      <w:t xml:space="preserve"> di </w:t>
    </w:r>
    <w:fldSimple w:instr="NUMPAGES  \* Arabic  \* MERGEFORMAT">
      <w:r w:rsidR="001E3464" w:rsidRPr="001E3464">
        <w:rPr>
          <w:b/>
          <w:noProof/>
          <w:sz w:val="16"/>
          <w:szCs w:val="16"/>
        </w:rPr>
        <w:t>2</w:t>
      </w:r>
    </w:fldSimple>
  </w:p>
  <w:p w:rsidR="00C26740" w:rsidRDefault="00C26740" w:rsidP="00C26740">
    <w:pPr>
      <w:pStyle w:val="Pidipagina"/>
      <w:jc w:val="center"/>
    </w:pPr>
    <w:r>
      <w:t>ISTITUTO DI ISTRUZIONE SECONDARIA SUPERIORE</w:t>
    </w:r>
    <w:r w:rsidR="00676AA8">
      <w:t xml:space="preserve"> “GALILEO FERRARIS”</w:t>
    </w:r>
  </w:p>
  <w:p w:rsidR="00C26740" w:rsidRDefault="00C26740" w:rsidP="00C26740">
    <w:pPr>
      <w:pStyle w:val="Intestazione"/>
      <w:jc w:val="center"/>
      <w:rPr>
        <w:sz w:val="18"/>
      </w:rPr>
    </w:pPr>
    <w:r>
      <w:rPr>
        <w:sz w:val="18"/>
      </w:rPr>
      <w:t>Via Palmiro Togliatti, 4  -  70056 MOLFETTA (B</w:t>
    </w:r>
    <w:r w:rsidR="00C65B14">
      <w:rPr>
        <w:sz w:val="18"/>
      </w:rPr>
      <w:t>A</w:t>
    </w:r>
    <w:r>
      <w:rPr>
        <w:sz w:val="18"/>
      </w:rPr>
      <w:t xml:space="preserve">) -  </w:t>
    </w:r>
    <w:proofErr w:type="spellStart"/>
    <w:r>
      <w:rPr>
        <w:sz w:val="18"/>
      </w:rPr>
      <w:t>Tel</w:t>
    </w:r>
    <w:proofErr w:type="spellEnd"/>
    <w:r>
      <w:rPr>
        <w:sz w:val="18"/>
      </w:rPr>
      <w:t>/Fax 0803381352   Fax 0803384515</w:t>
    </w:r>
  </w:p>
  <w:p w:rsidR="00C26740" w:rsidRDefault="00C26740" w:rsidP="00C26740">
    <w:pPr>
      <w:pStyle w:val="Intestazione"/>
      <w:jc w:val="center"/>
      <w:rPr>
        <w:sz w:val="18"/>
      </w:rPr>
    </w:pPr>
    <w:r>
      <w:rPr>
        <w:sz w:val="18"/>
      </w:rPr>
      <w:t>C.M.  BAIS06400V – C.F.  83009042728</w:t>
    </w:r>
  </w:p>
  <w:p w:rsidR="00C26740" w:rsidRPr="00B00BFA" w:rsidRDefault="00C26740" w:rsidP="00C26740">
    <w:pPr>
      <w:pStyle w:val="Intestazione"/>
      <w:jc w:val="center"/>
      <w:rPr>
        <w:sz w:val="18"/>
      </w:rPr>
    </w:pPr>
    <w:r w:rsidRPr="00B339E3">
      <w:rPr>
        <w:sz w:val="18"/>
      </w:rPr>
      <w:t>E-mail:</w:t>
    </w:r>
    <w:r>
      <w:rPr>
        <w:sz w:val="18"/>
      </w:rPr>
      <w:t xml:space="preserve"> </w:t>
    </w:r>
    <w:hyperlink r:id="rId1" w:history="1">
      <w:r w:rsidRPr="00384D93">
        <w:rPr>
          <w:rStyle w:val="Collegamentoipertestuale"/>
          <w:sz w:val="18"/>
        </w:rPr>
        <w:t>bais06400v@istruzione.it</w:t>
      </w:r>
    </w:hyperlink>
    <w:r w:rsidRPr="00B00BFA">
      <w:rPr>
        <w:sz w:val="18"/>
      </w:rPr>
      <w:t xml:space="preserve"> </w:t>
    </w:r>
    <w:r>
      <w:rPr>
        <w:sz w:val="18"/>
      </w:rPr>
      <w:t>–</w:t>
    </w:r>
    <w:r w:rsidRPr="00B339E3">
      <w:rPr>
        <w:sz w:val="18"/>
      </w:rPr>
      <w:t xml:space="preserve"> </w:t>
    </w:r>
    <w:r>
      <w:rPr>
        <w:sz w:val="18"/>
      </w:rPr>
      <w:t xml:space="preserve">E-mail certificata: </w:t>
    </w:r>
    <w:hyperlink r:id="rId2" w:history="1">
      <w:r w:rsidRPr="00384D93">
        <w:rPr>
          <w:rStyle w:val="Collegamentoipertestuale"/>
          <w:sz w:val="18"/>
        </w:rPr>
        <w:t>bais06400v@pec.istruzione.it</w:t>
      </w:r>
    </w:hyperlink>
    <w:r>
      <w:rPr>
        <w:sz w:val="18"/>
      </w:rPr>
      <w:t xml:space="preserve"> </w:t>
    </w:r>
    <w:r w:rsidRPr="00B339E3">
      <w:rPr>
        <w:sz w:val="18"/>
      </w:rPr>
      <w:t xml:space="preserve"> –- </w:t>
    </w:r>
    <w:r>
      <w:rPr>
        <w:sz w:val="18"/>
      </w:rPr>
      <w:t xml:space="preserve">Sito </w:t>
    </w:r>
    <w:r w:rsidRPr="00B339E3">
      <w:rPr>
        <w:sz w:val="18"/>
      </w:rPr>
      <w:t xml:space="preserve">Web: </w:t>
    </w:r>
    <w:hyperlink r:id="rId3" w:history="1">
      <w:r w:rsidRPr="00180A1B">
        <w:rPr>
          <w:rStyle w:val="Collegamentoipertestuale"/>
          <w:sz w:val="18"/>
        </w:rPr>
        <w:t>www.itismolfetta.it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740" w:rsidRDefault="001D67BE" w:rsidP="00C26740">
    <w:pPr>
      <w:pStyle w:val="Pidipagina"/>
      <w:jc w:val="center"/>
    </w:pPr>
    <w:r>
      <w:tab/>
      <w:t>__</w:t>
    </w:r>
    <w:r w:rsidR="00C26740">
      <w:t>_______________________________________________________________________________</w:t>
    </w:r>
    <w:r>
      <w:t xml:space="preserve">   </w:t>
    </w:r>
    <w:r>
      <w:tab/>
    </w:r>
    <w:r w:rsidRPr="001D67BE">
      <w:rPr>
        <w:sz w:val="16"/>
        <w:szCs w:val="16"/>
      </w:rPr>
      <w:t xml:space="preserve">Pag. </w:t>
    </w:r>
    <w:r w:rsidR="001C079A" w:rsidRPr="001D67BE">
      <w:rPr>
        <w:b/>
        <w:sz w:val="16"/>
        <w:szCs w:val="16"/>
      </w:rPr>
      <w:fldChar w:fldCharType="begin"/>
    </w:r>
    <w:r w:rsidRPr="001D67BE">
      <w:rPr>
        <w:b/>
        <w:sz w:val="16"/>
        <w:szCs w:val="16"/>
      </w:rPr>
      <w:instrText>PAGE  \* Arabic  \* MERGEFORMAT</w:instrText>
    </w:r>
    <w:r w:rsidR="001C079A" w:rsidRPr="001D67BE">
      <w:rPr>
        <w:b/>
        <w:sz w:val="16"/>
        <w:szCs w:val="16"/>
      </w:rPr>
      <w:fldChar w:fldCharType="separate"/>
    </w:r>
    <w:r w:rsidR="001E3464">
      <w:rPr>
        <w:b/>
        <w:noProof/>
        <w:sz w:val="16"/>
        <w:szCs w:val="16"/>
      </w:rPr>
      <w:t>1</w:t>
    </w:r>
    <w:r w:rsidR="001C079A" w:rsidRPr="001D67BE">
      <w:rPr>
        <w:b/>
        <w:sz w:val="16"/>
        <w:szCs w:val="16"/>
      </w:rPr>
      <w:fldChar w:fldCharType="end"/>
    </w:r>
    <w:r w:rsidRPr="001D67BE">
      <w:rPr>
        <w:sz w:val="16"/>
        <w:szCs w:val="16"/>
      </w:rPr>
      <w:t xml:space="preserve"> di </w:t>
    </w:r>
    <w:fldSimple w:instr="NUMPAGES  \* Arabic  \* MERGEFORMAT">
      <w:r w:rsidR="001E3464" w:rsidRPr="001E3464">
        <w:rPr>
          <w:b/>
          <w:noProof/>
          <w:sz w:val="16"/>
          <w:szCs w:val="16"/>
        </w:rPr>
        <w:t>2</w:t>
      </w:r>
    </w:fldSimple>
  </w:p>
  <w:p w:rsidR="00C26740" w:rsidRDefault="00C26740" w:rsidP="00C26740">
    <w:pPr>
      <w:pStyle w:val="Pidipagina"/>
      <w:jc w:val="center"/>
    </w:pPr>
    <w:r>
      <w:t>ISTITUTO DI ISTRUZIONE SECONDARIA SUPERIORE</w:t>
    </w:r>
    <w:r w:rsidR="00676AA8">
      <w:t xml:space="preserve"> “GALILEO FERRARIS”</w:t>
    </w:r>
  </w:p>
  <w:p w:rsidR="00C26740" w:rsidRDefault="00C26740" w:rsidP="00C26740">
    <w:pPr>
      <w:pStyle w:val="Intestazione"/>
      <w:jc w:val="center"/>
      <w:rPr>
        <w:sz w:val="18"/>
      </w:rPr>
    </w:pPr>
    <w:r>
      <w:rPr>
        <w:sz w:val="18"/>
      </w:rPr>
      <w:t>Via Palmiro Togliatti, 4  -  70056 MOLFETTA (</w:t>
    </w:r>
    <w:r w:rsidR="00C65B14">
      <w:rPr>
        <w:sz w:val="18"/>
      </w:rPr>
      <w:t>BA</w:t>
    </w:r>
    <w:r>
      <w:rPr>
        <w:sz w:val="18"/>
      </w:rPr>
      <w:t xml:space="preserve">) -  </w:t>
    </w:r>
    <w:proofErr w:type="spellStart"/>
    <w:r>
      <w:rPr>
        <w:sz w:val="18"/>
      </w:rPr>
      <w:t>Tel</w:t>
    </w:r>
    <w:proofErr w:type="spellEnd"/>
    <w:r>
      <w:rPr>
        <w:sz w:val="18"/>
      </w:rPr>
      <w:t>/Fax 0803381352   Fax 0803384515</w:t>
    </w:r>
  </w:p>
  <w:p w:rsidR="00C26740" w:rsidRDefault="00C26740" w:rsidP="00C26740">
    <w:pPr>
      <w:pStyle w:val="Intestazione"/>
      <w:jc w:val="center"/>
      <w:rPr>
        <w:sz w:val="18"/>
      </w:rPr>
    </w:pPr>
    <w:r>
      <w:rPr>
        <w:sz w:val="18"/>
      </w:rPr>
      <w:t xml:space="preserve">C.M.  BAIS06400V – C.F.  </w:t>
    </w:r>
    <w:r w:rsidR="002008CC">
      <w:rPr>
        <w:sz w:val="18"/>
      </w:rPr>
      <w:t>93449280721</w:t>
    </w:r>
  </w:p>
  <w:p w:rsidR="00C26740" w:rsidRPr="00B00BFA" w:rsidRDefault="00C26740" w:rsidP="00C26740">
    <w:pPr>
      <w:pStyle w:val="Intestazione"/>
      <w:jc w:val="center"/>
      <w:rPr>
        <w:sz w:val="18"/>
      </w:rPr>
    </w:pPr>
    <w:r w:rsidRPr="00B339E3">
      <w:rPr>
        <w:sz w:val="18"/>
      </w:rPr>
      <w:t>E-mail:</w:t>
    </w:r>
    <w:r>
      <w:rPr>
        <w:sz w:val="18"/>
      </w:rPr>
      <w:t xml:space="preserve"> </w:t>
    </w:r>
    <w:hyperlink r:id="rId1" w:history="1">
      <w:r w:rsidRPr="00384D93">
        <w:rPr>
          <w:rStyle w:val="Collegamentoipertestuale"/>
          <w:sz w:val="18"/>
        </w:rPr>
        <w:t>bais06400v@istruzione.it</w:t>
      </w:r>
    </w:hyperlink>
    <w:r w:rsidRPr="00B00BFA">
      <w:rPr>
        <w:sz w:val="18"/>
      </w:rPr>
      <w:t xml:space="preserve"> </w:t>
    </w:r>
    <w:r>
      <w:rPr>
        <w:sz w:val="18"/>
      </w:rPr>
      <w:t>–</w:t>
    </w:r>
    <w:r w:rsidRPr="00B339E3">
      <w:rPr>
        <w:sz w:val="18"/>
      </w:rPr>
      <w:t xml:space="preserve"> </w:t>
    </w:r>
    <w:r>
      <w:rPr>
        <w:sz w:val="18"/>
      </w:rPr>
      <w:t xml:space="preserve">E-mail certificata: </w:t>
    </w:r>
    <w:hyperlink r:id="rId2" w:history="1">
      <w:r w:rsidRPr="00384D93">
        <w:rPr>
          <w:rStyle w:val="Collegamentoipertestuale"/>
          <w:sz w:val="18"/>
        </w:rPr>
        <w:t>bais06400v@pec.istruzione.it</w:t>
      </w:r>
    </w:hyperlink>
    <w:r>
      <w:rPr>
        <w:sz w:val="18"/>
      </w:rPr>
      <w:t xml:space="preserve"> </w:t>
    </w:r>
    <w:r w:rsidRPr="00B339E3">
      <w:rPr>
        <w:sz w:val="18"/>
      </w:rPr>
      <w:t xml:space="preserve"> –- </w:t>
    </w:r>
    <w:r>
      <w:rPr>
        <w:sz w:val="18"/>
      </w:rPr>
      <w:t xml:space="preserve">Sito </w:t>
    </w:r>
    <w:r w:rsidRPr="00B339E3">
      <w:rPr>
        <w:sz w:val="18"/>
      </w:rPr>
      <w:t xml:space="preserve">Web: </w:t>
    </w:r>
    <w:hyperlink r:id="rId3" w:history="1">
      <w:r w:rsidR="001D67BE" w:rsidRPr="00E96702">
        <w:rPr>
          <w:rStyle w:val="Collegamentoipertestuale"/>
          <w:sz w:val="18"/>
        </w:rPr>
        <w:t>www.itismolfetta.gov.it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56F" w:rsidRDefault="0090356F" w:rsidP="00DC4C4C">
      <w:r>
        <w:separator/>
      </w:r>
    </w:p>
  </w:footnote>
  <w:footnote w:type="continuationSeparator" w:id="0">
    <w:p w:rsidR="0090356F" w:rsidRDefault="0090356F" w:rsidP="00DC4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964" w:rsidRDefault="00E90103" w:rsidP="001D67BE">
    <w:pPr>
      <w:pStyle w:val="Intestazione"/>
      <w:tabs>
        <w:tab w:val="left" w:pos="4666"/>
      </w:tabs>
      <w:rPr>
        <w:sz w:val="32"/>
      </w:rPr>
    </w:pPr>
    <w:r>
      <w:rPr>
        <w:noProof/>
        <w:sz w:val="16"/>
        <w:szCs w:val="16"/>
        <w:lang w:eastAsia="it-IT"/>
      </w:rPr>
      <w:drawing>
        <wp:anchor distT="0" distB="0" distL="114300" distR="114300" simplePos="0" relativeHeight="251659264" behindDoc="0" locked="0" layoutInCell="1" allowOverlap="1" wp14:anchorId="6DA09B0B" wp14:editId="4568D3C8">
          <wp:simplePos x="0" y="0"/>
          <wp:positionH relativeFrom="column">
            <wp:posOffset>492760</wp:posOffset>
          </wp:positionH>
          <wp:positionV relativeFrom="paragraph">
            <wp:posOffset>83185</wp:posOffset>
          </wp:positionV>
          <wp:extent cx="515620" cy="584835"/>
          <wp:effectExtent l="1905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3FD3">
      <w:rPr>
        <w:noProof/>
        <w:sz w:val="16"/>
        <w:szCs w:val="16"/>
        <w:lang w:eastAsia="it-IT"/>
      </w:rPr>
      <w:drawing>
        <wp:anchor distT="0" distB="0" distL="114300" distR="114300" simplePos="0" relativeHeight="251660288" behindDoc="0" locked="0" layoutInCell="1" allowOverlap="1" wp14:anchorId="619170F4" wp14:editId="23A71D8E">
          <wp:simplePos x="0" y="0"/>
          <wp:positionH relativeFrom="column">
            <wp:posOffset>4931410</wp:posOffset>
          </wp:positionH>
          <wp:positionV relativeFrom="paragraph">
            <wp:posOffset>100330</wp:posOffset>
          </wp:positionV>
          <wp:extent cx="676275" cy="457200"/>
          <wp:effectExtent l="19050" t="0" r="9525" b="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67BE">
      <w:rPr>
        <w:rFonts w:cs="Times New Roman"/>
        <w:noProof/>
        <w:sz w:val="24"/>
        <w:szCs w:val="24"/>
        <w:lang w:eastAsia="it-IT"/>
      </w:rPr>
      <w:drawing>
        <wp:anchor distT="0" distB="0" distL="114300" distR="114300" simplePos="0" relativeHeight="251661312" behindDoc="1" locked="0" layoutInCell="1" allowOverlap="1" wp14:anchorId="5D258D0D" wp14:editId="04A11BF8">
          <wp:simplePos x="0" y="0"/>
          <wp:positionH relativeFrom="column">
            <wp:posOffset>2809545</wp:posOffset>
          </wp:positionH>
          <wp:positionV relativeFrom="paragraph">
            <wp:posOffset>40005</wp:posOffset>
          </wp:positionV>
          <wp:extent cx="586740" cy="694055"/>
          <wp:effectExtent l="0" t="0" r="381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errarispe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67BE">
      <w:rPr>
        <w:sz w:val="32"/>
      </w:rPr>
      <w:tab/>
    </w:r>
    <w:r w:rsidR="001D67BE">
      <w:rPr>
        <w:sz w:val="32"/>
      </w:rPr>
      <w:tab/>
    </w:r>
  </w:p>
  <w:p w:rsidR="00E61964" w:rsidRDefault="00E61964" w:rsidP="00DC4C4C">
    <w:pPr>
      <w:pStyle w:val="Intestazione"/>
      <w:jc w:val="center"/>
      <w:rPr>
        <w:sz w:val="32"/>
      </w:rPr>
    </w:pPr>
  </w:p>
  <w:p w:rsidR="00E61964" w:rsidRDefault="00E61964" w:rsidP="00DC4C4C">
    <w:pPr>
      <w:pStyle w:val="Intestazione"/>
      <w:jc w:val="center"/>
      <w:rPr>
        <w:sz w:val="32"/>
      </w:rPr>
    </w:pPr>
  </w:p>
  <w:p w:rsidR="00DC4C4C" w:rsidRPr="00503FD3" w:rsidRDefault="00DC4C4C" w:rsidP="00DC4C4C">
    <w:pPr>
      <w:pStyle w:val="Intestazione"/>
      <w:jc w:val="center"/>
      <w:rPr>
        <w:b/>
        <w:sz w:val="36"/>
        <w:szCs w:val="36"/>
      </w:rPr>
    </w:pPr>
    <w:r w:rsidRPr="00503FD3">
      <w:rPr>
        <w:b/>
        <w:sz w:val="36"/>
        <w:szCs w:val="36"/>
      </w:rPr>
      <w:t xml:space="preserve">ISTITUTO </w:t>
    </w:r>
    <w:r w:rsidR="00E61964" w:rsidRPr="00503FD3">
      <w:rPr>
        <w:b/>
        <w:sz w:val="36"/>
        <w:szCs w:val="36"/>
      </w:rPr>
      <w:t xml:space="preserve"> </w:t>
    </w:r>
    <w:r w:rsidRPr="00503FD3">
      <w:rPr>
        <w:b/>
        <w:sz w:val="36"/>
        <w:szCs w:val="36"/>
      </w:rPr>
      <w:t xml:space="preserve"> </w:t>
    </w:r>
    <w:r w:rsidR="001720B7" w:rsidRPr="00503FD3">
      <w:rPr>
        <w:b/>
        <w:sz w:val="36"/>
        <w:szCs w:val="36"/>
      </w:rPr>
      <w:t>DI</w:t>
    </w:r>
    <w:r w:rsidR="00E61964" w:rsidRPr="00503FD3">
      <w:rPr>
        <w:b/>
        <w:sz w:val="36"/>
        <w:szCs w:val="36"/>
      </w:rPr>
      <w:t xml:space="preserve">  </w:t>
    </w:r>
    <w:r w:rsidR="001720B7" w:rsidRPr="00503FD3">
      <w:rPr>
        <w:b/>
        <w:sz w:val="36"/>
        <w:szCs w:val="36"/>
      </w:rPr>
      <w:t xml:space="preserve"> ISTRUZIONE </w:t>
    </w:r>
    <w:r w:rsidR="00E61964" w:rsidRPr="00503FD3">
      <w:rPr>
        <w:b/>
        <w:sz w:val="36"/>
        <w:szCs w:val="36"/>
      </w:rPr>
      <w:t xml:space="preserve">  </w:t>
    </w:r>
    <w:r w:rsidR="001720B7" w:rsidRPr="00503FD3">
      <w:rPr>
        <w:b/>
        <w:sz w:val="36"/>
        <w:szCs w:val="36"/>
      </w:rPr>
      <w:t>SECONDARIA</w:t>
    </w:r>
    <w:r w:rsidR="00E61964" w:rsidRPr="00503FD3">
      <w:rPr>
        <w:b/>
        <w:sz w:val="36"/>
        <w:szCs w:val="36"/>
      </w:rPr>
      <w:t xml:space="preserve">  </w:t>
    </w:r>
    <w:r w:rsidR="001720B7" w:rsidRPr="00503FD3">
      <w:rPr>
        <w:b/>
        <w:sz w:val="36"/>
        <w:szCs w:val="36"/>
      </w:rPr>
      <w:t xml:space="preserve"> SUPERIORE</w:t>
    </w:r>
  </w:p>
  <w:p w:rsidR="00676AA8" w:rsidRPr="001D67BE" w:rsidRDefault="00676AA8" w:rsidP="00DC4C4C">
    <w:pPr>
      <w:pStyle w:val="Intestazione"/>
      <w:jc w:val="center"/>
      <w:rPr>
        <w:b/>
        <w:i/>
        <w:sz w:val="32"/>
      </w:rPr>
    </w:pPr>
    <w:r w:rsidRPr="001D67BE">
      <w:rPr>
        <w:b/>
        <w:i/>
        <w:sz w:val="32"/>
      </w:rPr>
      <w:t>“Galileo Ferraris”</w:t>
    </w:r>
  </w:p>
  <w:p w:rsidR="001720B7" w:rsidRPr="00E61964" w:rsidRDefault="001720B7" w:rsidP="00DC4C4C">
    <w:pPr>
      <w:pStyle w:val="Intestazione"/>
      <w:jc w:val="center"/>
      <w:rPr>
        <w:sz w:val="18"/>
        <w:szCs w:val="18"/>
      </w:rPr>
    </w:pPr>
    <w:r w:rsidRPr="00E61964">
      <w:rPr>
        <w:sz w:val="18"/>
        <w:szCs w:val="18"/>
      </w:rPr>
      <w:t xml:space="preserve">ISTITUTO TECNICO </w:t>
    </w:r>
    <w:r w:rsidR="00FB3C91">
      <w:rPr>
        <w:sz w:val="18"/>
        <w:szCs w:val="18"/>
      </w:rPr>
      <w:t>TECNOLOGICO</w:t>
    </w:r>
    <w:r w:rsidRPr="00E61964">
      <w:rPr>
        <w:sz w:val="18"/>
        <w:szCs w:val="18"/>
      </w:rPr>
      <w:t xml:space="preserve"> STATALE “GALILEO FERRARIS” </w:t>
    </w:r>
    <w:r w:rsidR="00241EE5">
      <w:rPr>
        <w:sz w:val="18"/>
        <w:szCs w:val="18"/>
      </w:rPr>
      <w:t>-</w:t>
    </w:r>
    <w:r w:rsidRPr="00E61964">
      <w:rPr>
        <w:sz w:val="18"/>
        <w:szCs w:val="18"/>
      </w:rPr>
      <w:t xml:space="preserve"> C.M. BATF06401B</w:t>
    </w:r>
  </w:p>
  <w:p w:rsidR="00DC4C4C" w:rsidRPr="00E61964" w:rsidRDefault="00DC4C4C" w:rsidP="00DC4C4C">
    <w:pPr>
      <w:pStyle w:val="Intestazione"/>
      <w:jc w:val="center"/>
      <w:rPr>
        <w:sz w:val="18"/>
        <w:szCs w:val="18"/>
      </w:rPr>
    </w:pPr>
    <w:r w:rsidRPr="00E61964">
      <w:rPr>
        <w:sz w:val="18"/>
        <w:szCs w:val="18"/>
      </w:rPr>
      <w:t xml:space="preserve">LICEO SCIENTIFICO </w:t>
    </w:r>
    <w:r w:rsidR="001720B7" w:rsidRPr="00E61964">
      <w:rPr>
        <w:sz w:val="18"/>
        <w:szCs w:val="18"/>
      </w:rPr>
      <w:t>OPZIONE</w:t>
    </w:r>
    <w:r w:rsidRPr="00E61964">
      <w:rPr>
        <w:sz w:val="18"/>
        <w:szCs w:val="18"/>
      </w:rPr>
      <w:t xml:space="preserve"> SCIENZE APPLICATE</w:t>
    </w:r>
    <w:r w:rsidR="001720B7" w:rsidRPr="00E61964">
      <w:rPr>
        <w:sz w:val="18"/>
        <w:szCs w:val="18"/>
      </w:rPr>
      <w:t xml:space="preserve"> </w:t>
    </w:r>
    <w:r w:rsidR="00241EE5">
      <w:rPr>
        <w:sz w:val="18"/>
        <w:szCs w:val="18"/>
      </w:rPr>
      <w:t>“RITA LEVI MONTALCINI” -</w:t>
    </w:r>
    <w:r w:rsidR="001720B7" w:rsidRPr="00E61964">
      <w:rPr>
        <w:sz w:val="18"/>
        <w:szCs w:val="18"/>
      </w:rPr>
      <w:t xml:space="preserve"> C.M. BAPS064019</w:t>
    </w:r>
  </w:p>
  <w:p w:rsidR="00DC4C4C" w:rsidRPr="00DC4C4C" w:rsidRDefault="00DC4C4C" w:rsidP="00E61964">
    <w:pPr>
      <w:tabs>
        <w:tab w:val="left" w:pos="9638"/>
      </w:tabs>
      <w:ind w:right="-82"/>
      <w:jc w:val="center"/>
      <w:rPr>
        <w:rFonts w:ascii="BernhardTango BT" w:hAnsi="BernhardTango BT"/>
        <w:b/>
        <w:bCs w:val="0"/>
        <w:i/>
        <w:iCs/>
      </w:rPr>
    </w:pPr>
    <w:r>
      <w:rPr>
        <w:rFonts w:ascii="BernhardTango BT" w:hAnsi="BernhardTango BT"/>
        <w:b/>
        <w:i/>
        <w:iCs/>
      </w:rPr>
      <w:t>_________</w:t>
    </w:r>
    <w:r w:rsidR="00E90103">
      <w:rPr>
        <w:rFonts w:ascii="BernhardTango BT" w:hAnsi="BernhardTango BT"/>
        <w:b/>
        <w:i/>
        <w:iCs/>
      </w:rPr>
      <w:t>_</w:t>
    </w:r>
    <w:r>
      <w:rPr>
        <w:rFonts w:ascii="BernhardTango BT" w:hAnsi="BernhardTango BT"/>
        <w:b/>
        <w:i/>
        <w:iCs/>
      </w:rPr>
      <w:t>_____________</w:t>
    </w:r>
    <w:r w:rsidR="00E90103">
      <w:rPr>
        <w:rFonts w:ascii="BernhardTango BT" w:hAnsi="BernhardTango BT"/>
        <w:b/>
        <w:i/>
        <w:iCs/>
      </w:rPr>
      <w:t>___</w:t>
    </w:r>
    <w:r>
      <w:rPr>
        <w:rFonts w:ascii="BernhardTango BT" w:hAnsi="BernhardTango BT"/>
        <w:b/>
        <w:i/>
        <w:iCs/>
      </w:rPr>
      <w:t>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7596"/>
    <w:multiLevelType w:val="hybridMultilevel"/>
    <w:tmpl w:val="774AF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C3581"/>
    <w:multiLevelType w:val="hybridMultilevel"/>
    <w:tmpl w:val="97AE5D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5472E"/>
    <w:multiLevelType w:val="hybridMultilevel"/>
    <w:tmpl w:val="3A66CA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6401A"/>
    <w:multiLevelType w:val="hybridMultilevel"/>
    <w:tmpl w:val="38046D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91D81"/>
    <w:multiLevelType w:val="hybridMultilevel"/>
    <w:tmpl w:val="26C26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84C34"/>
    <w:multiLevelType w:val="hybridMultilevel"/>
    <w:tmpl w:val="413CFC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A54F4"/>
    <w:multiLevelType w:val="hybridMultilevel"/>
    <w:tmpl w:val="B43CD8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8B3593"/>
    <w:multiLevelType w:val="hybridMultilevel"/>
    <w:tmpl w:val="F8EC00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7A"/>
    <w:rsid w:val="00006594"/>
    <w:rsid w:val="00015F27"/>
    <w:rsid w:val="00016B7A"/>
    <w:rsid w:val="00031360"/>
    <w:rsid w:val="00093616"/>
    <w:rsid w:val="000C1102"/>
    <w:rsid w:val="000C6F06"/>
    <w:rsid w:val="000F6DD7"/>
    <w:rsid w:val="001620CB"/>
    <w:rsid w:val="001715A9"/>
    <w:rsid w:val="001720B7"/>
    <w:rsid w:val="00180C6E"/>
    <w:rsid w:val="001820FC"/>
    <w:rsid w:val="00190B8B"/>
    <w:rsid w:val="0019710D"/>
    <w:rsid w:val="001A7573"/>
    <w:rsid w:val="001B1C47"/>
    <w:rsid w:val="001C043F"/>
    <w:rsid w:val="001C079A"/>
    <w:rsid w:val="001C437B"/>
    <w:rsid w:val="001D0489"/>
    <w:rsid w:val="001D67BE"/>
    <w:rsid w:val="001E3464"/>
    <w:rsid w:val="001E71C0"/>
    <w:rsid w:val="002008CC"/>
    <w:rsid w:val="00203BA1"/>
    <w:rsid w:val="00210B24"/>
    <w:rsid w:val="00211B71"/>
    <w:rsid w:val="00215849"/>
    <w:rsid w:val="00241EE5"/>
    <w:rsid w:val="00256295"/>
    <w:rsid w:val="00275563"/>
    <w:rsid w:val="00280BE6"/>
    <w:rsid w:val="002A2842"/>
    <w:rsid w:val="002B002E"/>
    <w:rsid w:val="002B4267"/>
    <w:rsid w:val="002E7742"/>
    <w:rsid w:val="003062DD"/>
    <w:rsid w:val="00336EFA"/>
    <w:rsid w:val="00346884"/>
    <w:rsid w:val="003507D8"/>
    <w:rsid w:val="00370F3B"/>
    <w:rsid w:val="0037738D"/>
    <w:rsid w:val="003B263A"/>
    <w:rsid w:val="003C11EF"/>
    <w:rsid w:val="003C468D"/>
    <w:rsid w:val="003E5D6D"/>
    <w:rsid w:val="003E6C44"/>
    <w:rsid w:val="00400D3D"/>
    <w:rsid w:val="00406F4E"/>
    <w:rsid w:val="0041142E"/>
    <w:rsid w:val="0041423E"/>
    <w:rsid w:val="0043740B"/>
    <w:rsid w:val="00461F0F"/>
    <w:rsid w:val="00473EB8"/>
    <w:rsid w:val="00496BF0"/>
    <w:rsid w:val="004B70CF"/>
    <w:rsid w:val="004C079E"/>
    <w:rsid w:val="004C5486"/>
    <w:rsid w:val="004D4106"/>
    <w:rsid w:val="004E17AE"/>
    <w:rsid w:val="00503712"/>
    <w:rsid w:val="00503FD3"/>
    <w:rsid w:val="00526E42"/>
    <w:rsid w:val="00531BCF"/>
    <w:rsid w:val="00535E29"/>
    <w:rsid w:val="00542DCD"/>
    <w:rsid w:val="005910F8"/>
    <w:rsid w:val="005959A4"/>
    <w:rsid w:val="005E1129"/>
    <w:rsid w:val="005F0A10"/>
    <w:rsid w:val="005F6F16"/>
    <w:rsid w:val="006054C2"/>
    <w:rsid w:val="00607DFE"/>
    <w:rsid w:val="00616E9E"/>
    <w:rsid w:val="00617497"/>
    <w:rsid w:val="0062135B"/>
    <w:rsid w:val="00653219"/>
    <w:rsid w:val="006655E2"/>
    <w:rsid w:val="00676AA8"/>
    <w:rsid w:val="006C1AD6"/>
    <w:rsid w:val="006D1838"/>
    <w:rsid w:val="006E0C42"/>
    <w:rsid w:val="006F7DB5"/>
    <w:rsid w:val="00701B3A"/>
    <w:rsid w:val="007037CA"/>
    <w:rsid w:val="0071228C"/>
    <w:rsid w:val="00735E58"/>
    <w:rsid w:val="0075772B"/>
    <w:rsid w:val="007A11E9"/>
    <w:rsid w:val="007D68ED"/>
    <w:rsid w:val="007F295D"/>
    <w:rsid w:val="007F30CB"/>
    <w:rsid w:val="007F403C"/>
    <w:rsid w:val="00805950"/>
    <w:rsid w:val="00817845"/>
    <w:rsid w:val="0085478A"/>
    <w:rsid w:val="00857935"/>
    <w:rsid w:val="00865F1D"/>
    <w:rsid w:val="008743E4"/>
    <w:rsid w:val="0089498C"/>
    <w:rsid w:val="008B204B"/>
    <w:rsid w:val="008B306A"/>
    <w:rsid w:val="008D79D6"/>
    <w:rsid w:val="008E5317"/>
    <w:rsid w:val="008F440D"/>
    <w:rsid w:val="0090318B"/>
    <w:rsid w:val="0090356F"/>
    <w:rsid w:val="00904E38"/>
    <w:rsid w:val="009361F5"/>
    <w:rsid w:val="00962908"/>
    <w:rsid w:val="00966500"/>
    <w:rsid w:val="0098637A"/>
    <w:rsid w:val="009A7B31"/>
    <w:rsid w:val="009C2AB3"/>
    <w:rsid w:val="009C4A2B"/>
    <w:rsid w:val="009D06EA"/>
    <w:rsid w:val="009D21CA"/>
    <w:rsid w:val="00A151A5"/>
    <w:rsid w:val="00A225ED"/>
    <w:rsid w:val="00A3678F"/>
    <w:rsid w:val="00A4029B"/>
    <w:rsid w:val="00A520D2"/>
    <w:rsid w:val="00A75CD6"/>
    <w:rsid w:val="00A76D7C"/>
    <w:rsid w:val="00A951EB"/>
    <w:rsid w:val="00AA3B16"/>
    <w:rsid w:val="00AB0BC1"/>
    <w:rsid w:val="00AC0EB8"/>
    <w:rsid w:val="00AE1D7F"/>
    <w:rsid w:val="00AF7329"/>
    <w:rsid w:val="00B046C9"/>
    <w:rsid w:val="00B06CEB"/>
    <w:rsid w:val="00B207BF"/>
    <w:rsid w:val="00B749DB"/>
    <w:rsid w:val="00B801D2"/>
    <w:rsid w:val="00B876E0"/>
    <w:rsid w:val="00BA40A5"/>
    <w:rsid w:val="00BB509F"/>
    <w:rsid w:val="00BD255A"/>
    <w:rsid w:val="00BE4B8F"/>
    <w:rsid w:val="00BE4E4E"/>
    <w:rsid w:val="00BF26B0"/>
    <w:rsid w:val="00C25089"/>
    <w:rsid w:val="00C26740"/>
    <w:rsid w:val="00C344F2"/>
    <w:rsid w:val="00C459F5"/>
    <w:rsid w:val="00C65B14"/>
    <w:rsid w:val="00C7485A"/>
    <w:rsid w:val="00C8351F"/>
    <w:rsid w:val="00CA3FEB"/>
    <w:rsid w:val="00CB0599"/>
    <w:rsid w:val="00CB2908"/>
    <w:rsid w:val="00CD5158"/>
    <w:rsid w:val="00CE0E1C"/>
    <w:rsid w:val="00CE5DA7"/>
    <w:rsid w:val="00D12911"/>
    <w:rsid w:val="00D15A68"/>
    <w:rsid w:val="00D25D2B"/>
    <w:rsid w:val="00D261BB"/>
    <w:rsid w:val="00D32507"/>
    <w:rsid w:val="00D407F3"/>
    <w:rsid w:val="00D5311F"/>
    <w:rsid w:val="00D602AF"/>
    <w:rsid w:val="00D62DF2"/>
    <w:rsid w:val="00D67938"/>
    <w:rsid w:val="00D70FEC"/>
    <w:rsid w:val="00D7430D"/>
    <w:rsid w:val="00D8371E"/>
    <w:rsid w:val="00DC4C4C"/>
    <w:rsid w:val="00DD6319"/>
    <w:rsid w:val="00DF675E"/>
    <w:rsid w:val="00E061CB"/>
    <w:rsid w:val="00E142FA"/>
    <w:rsid w:val="00E2052E"/>
    <w:rsid w:val="00E23BE3"/>
    <w:rsid w:val="00E24ADD"/>
    <w:rsid w:val="00E31BA6"/>
    <w:rsid w:val="00E41CFE"/>
    <w:rsid w:val="00E52320"/>
    <w:rsid w:val="00E53683"/>
    <w:rsid w:val="00E61964"/>
    <w:rsid w:val="00E72EE9"/>
    <w:rsid w:val="00E80747"/>
    <w:rsid w:val="00E82715"/>
    <w:rsid w:val="00E834ED"/>
    <w:rsid w:val="00E90103"/>
    <w:rsid w:val="00EA6CD3"/>
    <w:rsid w:val="00EB1C36"/>
    <w:rsid w:val="00EC6705"/>
    <w:rsid w:val="00ED5E9F"/>
    <w:rsid w:val="00F50B22"/>
    <w:rsid w:val="00F6227F"/>
    <w:rsid w:val="00F66183"/>
    <w:rsid w:val="00F72A34"/>
    <w:rsid w:val="00F72C34"/>
    <w:rsid w:val="00F74E18"/>
    <w:rsid w:val="00F7747A"/>
    <w:rsid w:val="00FA1E1A"/>
    <w:rsid w:val="00FA4401"/>
    <w:rsid w:val="00FA7AE4"/>
    <w:rsid w:val="00FB3C91"/>
    <w:rsid w:val="00FC1BA1"/>
    <w:rsid w:val="00FD31C7"/>
    <w:rsid w:val="00FE4211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3712"/>
    <w:p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B0BC1"/>
    <w:pPr>
      <w:keepNext/>
      <w:jc w:val="center"/>
      <w:outlineLvl w:val="1"/>
    </w:pPr>
    <w:rPr>
      <w:rFonts w:ascii="Tahoma" w:hAnsi="Tahoma" w:cs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C4C4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C4C"/>
  </w:style>
  <w:style w:type="paragraph" w:styleId="Pidipagina">
    <w:name w:val="footer"/>
    <w:basedOn w:val="Normale"/>
    <w:link w:val="PidipaginaCarattere"/>
    <w:uiPriority w:val="99"/>
    <w:unhideWhenUsed/>
    <w:rsid w:val="00DC4C4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C4C"/>
  </w:style>
  <w:style w:type="character" w:styleId="Collegamentoipertestuale">
    <w:name w:val="Hyperlink"/>
    <w:rsid w:val="00DC4C4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62D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9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9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2A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15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AB0BC1"/>
    <w:rPr>
      <w:rFonts w:ascii="Tahoma" w:eastAsia="Times New Roman" w:hAnsi="Tahoma" w:cs="Tahoma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3712"/>
    <w:p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AB0BC1"/>
    <w:pPr>
      <w:keepNext/>
      <w:jc w:val="center"/>
      <w:outlineLvl w:val="1"/>
    </w:pPr>
    <w:rPr>
      <w:rFonts w:ascii="Tahoma" w:hAnsi="Tahoma" w:cs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C4C4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C4C"/>
  </w:style>
  <w:style w:type="paragraph" w:styleId="Pidipagina">
    <w:name w:val="footer"/>
    <w:basedOn w:val="Normale"/>
    <w:link w:val="PidipaginaCarattere"/>
    <w:uiPriority w:val="99"/>
    <w:unhideWhenUsed/>
    <w:rsid w:val="00DC4C4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C4C"/>
  </w:style>
  <w:style w:type="character" w:styleId="Collegamentoipertestuale">
    <w:name w:val="Hyperlink"/>
    <w:rsid w:val="00DC4C4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62D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96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9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2A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15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AB0BC1"/>
    <w:rPr>
      <w:rFonts w:ascii="Tahoma" w:eastAsia="Times New Roman" w:hAnsi="Tahoma" w:cs="Tahoma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ismolfetta.it" TargetMode="External"/><Relationship Id="rId2" Type="http://schemas.openxmlformats.org/officeDocument/2006/relationships/hyperlink" Target="mailto:bais06400v@pec.istruzione.it" TargetMode="External"/><Relationship Id="rId1" Type="http://schemas.openxmlformats.org/officeDocument/2006/relationships/hyperlink" Target="mailto:bais06400v@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ismolfetta.gov.it" TargetMode="External"/><Relationship Id="rId2" Type="http://schemas.openxmlformats.org/officeDocument/2006/relationships/hyperlink" Target="mailto:bais06400v@pec.istruzione.it" TargetMode="External"/><Relationship Id="rId1" Type="http://schemas.openxmlformats.org/officeDocument/2006/relationships/hyperlink" Target="mailto:bais064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Carta%20Intestata%20IIS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3C1D-6F3B-4A50-99E1-9DC190BA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IISS</Template>
  <TotalTime>54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</cp:lastModifiedBy>
  <cp:revision>19</cp:revision>
  <cp:lastPrinted>2020-09-10T09:39:00Z</cp:lastPrinted>
  <dcterms:created xsi:type="dcterms:W3CDTF">2017-06-28T10:11:00Z</dcterms:created>
  <dcterms:modified xsi:type="dcterms:W3CDTF">2020-09-10T09:39:00Z</dcterms:modified>
</cp:coreProperties>
</file>