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5ECD" w14:textId="05E4AF6E" w:rsidR="009C47F8" w:rsidRDefault="0059527B" w:rsidP="009134A0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</w:t>
      </w:r>
    </w:p>
    <w:p w14:paraId="0C28E352" w14:textId="77777777" w:rsidR="00D53D8A" w:rsidRDefault="00D53D8A" w:rsidP="009134A0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6E59998" w14:textId="7F72A033" w:rsidR="00D53D8A" w:rsidRPr="00547818" w:rsidRDefault="00D53D8A" w:rsidP="009134A0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47818">
        <w:rPr>
          <w:rFonts w:asciiTheme="minorHAnsi" w:hAnsiTheme="minorHAnsi" w:cstheme="minorHAnsi"/>
          <w:sz w:val="24"/>
          <w:szCs w:val="24"/>
        </w:rPr>
        <w:t>Circolare n. del 2025</w:t>
      </w:r>
    </w:p>
    <w:p w14:paraId="48F2A04D" w14:textId="77777777" w:rsidR="00D53D8A" w:rsidRPr="00547818" w:rsidRDefault="00D53D8A" w:rsidP="009134A0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566B604" w14:textId="77777777" w:rsidR="00CB03F1" w:rsidRPr="00547818" w:rsidRDefault="00CB03F1" w:rsidP="009134A0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30B2935" w14:textId="764F63D3" w:rsidR="00CB03F1" w:rsidRPr="00547818" w:rsidRDefault="00CB03F1" w:rsidP="00CB03F1">
      <w:pPr>
        <w:widowControl w:val="0"/>
        <w:autoSpaceDE w:val="0"/>
        <w:autoSpaceDN w:val="0"/>
        <w:spacing w:before="1"/>
        <w:ind w:left="6381"/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</w:pPr>
      <w:r w:rsidRPr="00547818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>AI</w:t>
      </w:r>
      <w:r w:rsidR="00547818" w:rsidRPr="00547818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 xml:space="preserve"> DOCENTI</w:t>
      </w:r>
    </w:p>
    <w:p w14:paraId="0E38CB85" w14:textId="5EB5988D" w:rsidR="00CB03F1" w:rsidRPr="00547818" w:rsidRDefault="00CB03F1" w:rsidP="00CB03F1">
      <w:pPr>
        <w:spacing w:after="160" w:line="259" w:lineRule="auto"/>
        <w:ind w:left="6380" w:hanging="825"/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</w:pPr>
      <w:r w:rsidRPr="00547818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>p.c.</w:t>
      </w:r>
      <w:r w:rsidRPr="00547818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ab/>
        <w:t>AL</w:t>
      </w:r>
      <w:r w:rsidRPr="00547818">
        <w:rPr>
          <w:rFonts w:asciiTheme="minorHAnsi" w:eastAsia="Calibri" w:hAnsiTheme="minorHAnsi" w:cstheme="minorHAnsi"/>
          <w:b/>
          <w:i/>
          <w:spacing w:val="46"/>
          <w:sz w:val="24"/>
          <w:szCs w:val="24"/>
          <w:lang w:eastAsia="en-US"/>
        </w:rPr>
        <w:t xml:space="preserve"> </w:t>
      </w:r>
      <w:r w:rsidRPr="00547818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>DSGA</w:t>
      </w:r>
    </w:p>
    <w:p w14:paraId="33E46B22" w14:textId="77777777" w:rsidR="00CB03F1" w:rsidRPr="00547818" w:rsidRDefault="00CB03F1" w:rsidP="00CB03F1">
      <w:pPr>
        <w:spacing w:before="1" w:line="243" w:lineRule="exact"/>
        <w:ind w:left="1134" w:right="475" w:hanging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EECB92" w14:textId="02D91CF5" w:rsidR="00CB03F1" w:rsidRPr="00547818" w:rsidRDefault="00CB03F1" w:rsidP="00CB03F1">
      <w:pPr>
        <w:pStyle w:val="NormaleWeb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  <w:b/>
        </w:rPr>
        <w:t xml:space="preserve">OGGETTO: </w:t>
      </w:r>
      <w:r w:rsidR="00547818" w:rsidRPr="00547818">
        <w:rPr>
          <w:rFonts w:asciiTheme="minorHAnsi" w:hAnsiTheme="minorHAnsi" w:cstheme="minorHAnsi"/>
          <w:b/>
        </w:rPr>
        <w:t>AVVISO</w:t>
      </w:r>
      <w:r w:rsidRPr="00547818">
        <w:rPr>
          <w:rFonts w:asciiTheme="minorHAnsi" w:hAnsiTheme="minorHAnsi" w:cstheme="minorHAnsi"/>
          <w:b/>
        </w:rPr>
        <w:t xml:space="preserve"> DI SELEZIONE </w:t>
      </w:r>
      <w:r w:rsidR="00547818" w:rsidRPr="00547818">
        <w:rPr>
          <w:rFonts w:asciiTheme="minorHAnsi" w:hAnsiTheme="minorHAnsi" w:cstheme="minorHAnsi"/>
          <w:b/>
        </w:rPr>
        <w:t>PER RECLUTAMENTO DOCENTI “PROGETTO</w:t>
      </w:r>
      <w:r w:rsidRPr="00547818">
        <w:rPr>
          <w:rFonts w:asciiTheme="minorHAnsi" w:hAnsiTheme="minorHAnsi" w:cstheme="minorHAnsi"/>
          <w:b/>
        </w:rPr>
        <w:t xml:space="preserve"> ERASMUS+ </w:t>
      </w:r>
      <w:r w:rsidRPr="00547818">
        <w:rPr>
          <w:rFonts w:asciiTheme="minorHAnsi" w:hAnsiTheme="minorHAnsi" w:cstheme="minorHAnsi"/>
          <w:b/>
          <w:color w:val="1F1F1F"/>
          <w:shd w:val="clear" w:color="auto" w:fill="FFFFFF"/>
        </w:rPr>
        <w:t>VET4.0EU” 2025-1-IT01-KA121-VET-000337677</w:t>
      </w:r>
      <w:r w:rsidR="00547818" w:rsidRPr="00547818">
        <w:rPr>
          <w:rFonts w:asciiTheme="minorHAnsi" w:hAnsiTheme="minorHAnsi" w:cstheme="minorHAnsi"/>
          <w:b/>
          <w:color w:val="1F1F1F"/>
          <w:shd w:val="clear" w:color="auto" w:fill="FFFFFF"/>
        </w:rPr>
        <w:t xml:space="preserve"> </w:t>
      </w:r>
    </w:p>
    <w:p w14:paraId="5004802C" w14:textId="7F63D60A" w:rsidR="00CB03F1" w:rsidRPr="00547818" w:rsidRDefault="00CB03F1" w:rsidP="00547818">
      <w:pPr>
        <w:pStyle w:val="NormaleWeb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</w:rPr>
        <w:t xml:space="preserve">Si comunica che in data odierna è stato pubblicato sul sito web istituzionale il bando per la </w:t>
      </w:r>
      <w:r w:rsidR="00547818" w:rsidRPr="00547818">
        <w:rPr>
          <w:rFonts w:asciiTheme="minorHAnsi" w:hAnsiTheme="minorHAnsi" w:cstheme="minorHAnsi"/>
        </w:rPr>
        <w:t xml:space="preserve">selezione </w:t>
      </w:r>
      <w:r w:rsidRPr="00547818">
        <w:rPr>
          <w:rFonts w:asciiTheme="minorHAnsi" w:hAnsiTheme="minorHAnsi" w:cstheme="minorHAnsi"/>
        </w:rPr>
        <w:t>d</w:t>
      </w:r>
      <w:r w:rsidR="00547818" w:rsidRPr="00547818">
        <w:rPr>
          <w:rFonts w:asciiTheme="minorHAnsi" w:hAnsiTheme="minorHAnsi" w:cstheme="minorHAnsi"/>
        </w:rPr>
        <w:t xml:space="preserve">i tutor accompagnatori didattici per il </w:t>
      </w:r>
      <w:r w:rsidRPr="00547818">
        <w:rPr>
          <w:rFonts w:asciiTheme="minorHAnsi" w:hAnsiTheme="minorHAnsi" w:cstheme="minorHAnsi"/>
          <w:b/>
        </w:rPr>
        <w:t xml:space="preserve">progetto Erasmus+ </w:t>
      </w:r>
      <w:r w:rsidR="00547818" w:rsidRPr="00547818">
        <w:rPr>
          <w:rFonts w:asciiTheme="minorHAnsi" w:hAnsiTheme="minorHAnsi" w:cstheme="minorHAnsi"/>
          <w:b/>
          <w:color w:val="1F1F1F"/>
          <w:shd w:val="clear" w:color="auto" w:fill="FFFFFF"/>
        </w:rPr>
        <w:t>VET4.0EU 2025-1-IT01-KA121-VET-000337677</w:t>
      </w:r>
      <w:r w:rsidR="00547818" w:rsidRPr="00547818">
        <w:rPr>
          <w:rFonts w:asciiTheme="minorHAnsi" w:hAnsiTheme="minorHAnsi" w:cstheme="minorHAnsi"/>
          <w:b/>
          <w:color w:val="1F1F1F"/>
          <w:shd w:val="clear" w:color="auto" w:fill="FFFFFF"/>
        </w:rPr>
        <w:t xml:space="preserve">, </w:t>
      </w:r>
      <w:r w:rsidRPr="00547818">
        <w:rPr>
          <w:rFonts w:asciiTheme="minorHAnsi" w:hAnsiTheme="minorHAnsi" w:cstheme="minorHAnsi"/>
        </w:rPr>
        <w:t>proposto da un partenariato locale composto da:</w:t>
      </w:r>
    </w:p>
    <w:p w14:paraId="57B5F38C" w14:textId="13A78DB8" w:rsidR="00CB03F1" w:rsidRPr="00547818" w:rsidRDefault="00CB03F1" w:rsidP="00CB03F1">
      <w:pPr>
        <w:pStyle w:val="NormaleWeb"/>
        <w:numPr>
          <w:ilvl w:val="0"/>
          <w:numId w:val="37"/>
        </w:numPr>
        <w:jc w:val="both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</w:rPr>
        <w:t xml:space="preserve">IP </w:t>
      </w:r>
      <w:r w:rsidR="004C4410" w:rsidRPr="00547818">
        <w:rPr>
          <w:rFonts w:asciiTheme="minorHAnsi" w:hAnsiTheme="minorHAnsi" w:cstheme="minorHAnsi"/>
        </w:rPr>
        <w:t>“</w:t>
      </w:r>
      <w:r w:rsidRPr="00547818">
        <w:rPr>
          <w:rFonts w:asciiTheme="minorHAnsi" w:hAnsiTheme="minorHAnsi" w:cstheme="minorHAnsi"/>
        </w:rPr>
        <w:t>Santarella – De Lilla</w:t>
      </w:r>
      <w:r w:rsidR="004C4410" w:rsidRPr="00547818">
        <w:rPr>
          <w:rFonts w:asciiTheme="minorHAnsi" w:hAnsiTheme="minorHAnsi" w:cstheme="minorHAnsi"/>
        </w:rPr>
        <w:t>”</w:t>
      </w:r>
      <w:r w:rsidRPr="00547818">
        <w:rPr>
          <w:rFonts w:asciiTheme="minorHAnsi" w:hAnsiTheme="minorHAnsi" w:cstheme="minorHAnsi"/>
        </w:rPr>
        <w:t xml:space="preserve"> di Bari (Scuola Capofila);</w:t>
      </w:r>
    </w:p>
    <w:p w14:paraId="7A4D1A59" w14:textId="5DC1F5B3" w:rsidR="00CB03F1" w:rsidRPr="00547818" w:rsidRDefault="00CB03F1" w:rsidP="00CB03F1">
      <w:pPr>
        <w:pStyle w:val="NormaleWeb"/>
        <w:numPr>
          <w:ilvl w:val="0"/>
          <w:numId w:val="37"/>
        </w:numPr>
        <w:jc w:val="both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</w:rPr>
        <w:t xml:space="preserve">ITT </w:t>
      </w:r>
      <w:r w:rsidR="004C4410" w:rsidRPr="00547818">
        <w:rPr>
          <w:rFonts w:asciiTheme="minorHAnsi" w:hAnsiTheme="minorHAnsi" w:cstheme="minorHAnsi"/>
        </w:rPr>
        <w:t>“</w:t>
      </w:r>
      <w:r w:rsidRPr="00547818">
        <w:rPr>
          <w:rFonts w:asciiTheme="minorHAnsi" w:hAnsiTheme="minorHAnsi" w:cstheme="minorHAnsi"/>
        </w:rPr>
        <w:t>P</w:t>
      </w:r>
      <w:r w:rsidR="004C4410" w:rsidRPr="00547818">
        <w:rPr>
          <w:rFonts w:asciiTheme="minorHAnsi" w:hAnsiTheme="minorHAnsi" w:cstheme="minorHAnsi"/>
        </w:rPr>
        <w:t>anetti-Pitagora”</w:t>
      </w:r>
      <w:r w:rsidRPr="00547818">
        <w:rPr>
          <w:rFonts w:asciiTheme="minorHAnsi" w:hAnsiTheme="minorHAnsi" w:cstheme="minorHAnsi"/>
        </w:rPr>
        <w:t xml:space="preserve"> di Bari;</w:t>
      </w:r>
    </w:p>
    <w:p w14:paraId="7AF8B606" w14:textId="77777777" w:rsidR="00CB03F1" w:rsidRPr="00547818" w:rsidRDefault="00CB03F1" w:rsidP="00CB03F1">
      <w:pPr>
        <w:pStyle w:val="NormaleWeb"/>
        <w:numPr>
          <w:ilvl w:val="0"/>
          <w:numId w:val="37"/>
        </w:numPr>
        <w:jc w:val="both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</w:rPr>
        <w:t>IIS “Leonardo da Vinci – Agherbino" di Noci – Putignano (Bari)</w:t>
      </w:r>
    </w:p>
    <w:p w14:paraId="326C0163" w14:textId="32D74D4D" w:rsidR="00CB03F1" w:rsidRPr="00547818" w:rsidRDefault="00CB03F1" w:rsidP="00CB03F1">
      <w:pPr>
        <w:pStyle w:val="NormaleWeb"/>
        <w:numPr>
          <w:ilvl w:val="0"/>
          <w:numId w:val="37"/>
        </w:numPr>
        <w:jc w:val="both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</w:rPr>
        <w:t xml:space="preserve">IISS </w:t>
      </w:r>
      <w:r w:rsidR="004C4410" w:rsidRPr="00547818">
        <w:rPr>
          <w:rFonts w:asciiTheme="minorHAnsi" w:hAnsiTheme="minorHAnsi" w:cstheme="minorHAnsi"/>
        </w:rPr>
        <w:t>“</w:t>
      </w:r>
      <w:r w:rsidRPr="00547818">
        <w:rPr>
          <w:rFonts w:asciiTheme="minorHAnsi" w:hAnsiTheme="minorHAnsi" w:cstheme="minorHAnsi"/>
        </w:rPr>
        <w:t>Galileo Ferraris</w:t>
      </w:r>
      <w:r w:rsidR="004C4410" w:rsidRPr="00547818">
        <w:rPr>
          <w:rFonts w:asciiTheme="minorHAnsi" w:hAnsiTheme="minorHAnsi" w:cstheme="minorHAnsi"/>
        </w:rPr>
        <w:t>”</w:t>
      </w:r>
      <w:r w:rsidRPr="00547818">
        <w:rPr>
          <w:rFonts w:asciiTheme="minorHAnsi" w:hAnsiTheme="minorHAnsi" w:cstheme="minorHAnsi"/>
        </w:rPr>
        <w:t xml:space="preserve"> di Molfetta (Bari), </w:t>
      </w:r>
    </w:p>
    <w:p w14:paraId="747DFA85" w14:textId="77777777" w:rsidR="00CB03F1" w:rsidRPr="00547818" w:rsidRDefault="00CB03F1" w:rsidP="00CB03F1">
      <w:pPr>
        <w:pStyle w:val="NormaleWeb"/>
        <w:ind w:left="62"/>
        <w:jc w:val="both"/>
        <w:rPr>
          <w:rFonts w:asciiTheme="minorHAnsi" w:hAnsiTheme="minorHAnsi" w:cstheme="minorHAnsi"/>
          <w:b/>
        </w:rPr>
      </w:pPr>
      <w:r w:rsidRPr="00547818">
        <w:rPr>
          <w:rFonts w:asciiTheme="minorHAnsi" w:hAnsiTheme="minorHAnsi" w:cstheme="minorHAnsi"/>
        </w:rPr>
        <w:t>oltre che da un ampio partenariato internazionale composto da diverse organizzazioni delle reti di imprese coinvolte con il supporto tecnico di UMBRIA TRAINING CENTER APS di Scheggino, Perugia.</w:t>
      </w:r>
    </w:p>
    <w:p w14:paraId="589B2CB1" w14:textId="676C6138" w:rsidR="006F75A3" w:rsidRPr="00547818" w:rsidRDefault="00CB03F1" w:rsidP="00CB03F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7818">
        <w:rPr>
          <w:rFonts w:asciiTheme="minorHAnsi" w:hAnsiTheme="minorHAnsi" w:cstheme="minorHAnsi"/>
          <w:sz w:val="24"/>
          <w:szCs w:val="24"/>
        </w:rPr>
        <w:t xml:space="preserve">A tal fine, si invitano </w:t>
      </w:r>
      <w:r w:rsidR="00547818" w:rsidRPr="00547818">
        <w:rPr>
          <w:rFonts w:asciiTheme="minorHAnsi" w:hAnsiTheme="minorHAnsi" w:cstheme="minorHAnsi"/>
          <w:sz w:val="24"/>
          <w:szCs w:val="24"/>
        </w:rPr>
        <w:t>i docenti interessati</w:t>
      </w:r>
      <w:r w:rsidRPr="00547818">
        <w:rPr>
          <w:rFonts w:asciiTheme="minorHAnsi" w:hAnsiTheme="minorHAnsi" w:cstheme="minorHAnsi"/>
          <w:sz w:val="24"/>
          <w:szCs w:val="24"/>
        </w:rPr>
        <w:t xml:space="preserve"> a prendere visione del bando emanato con prot. n. </w:t>
      </w:r>
      <w:r w:rsidR="004C4410" w:rsidRPr="00547818">
        <w:rPr>
          <w:rFonts w:asciiTheme="minorHAnsi" w:hAnsiTheme="minorHAnsi" w:cstheme="minorHAnsi"/>
          <w:sz w:val="24"/>
          <w:szCs w:val="24"/>
        </w:rPr>
        <w:t>0010</w:t>
      </w:r>
      <w:r w:rsidR="00750188">
        <w:rPr>
          <w:rFonts w:asciiTheme="minorHAnsi" w:hAnsiTheme="minorHAnsi" w:cstheme="minorHAnsi"/>
          <w:sz w:val="24"/>
          <w:szCs w:val="24"/>
        </w:rPr>
        <w:t xml:space="preserve">900 </w:t>
      </w:r>
      <w:r w:rsidRPr="00547818">
        <w:rPr>
          <w:rFonts w:asciiTheme="minorHAnsi" w:hAnsiTheme="minorHAnsi" w:cstheme="minorHAnsi"/>
          <w:sz w:val="24"/>
          <w:szCs w:val="24"/>
        </w:rPr>
        <w:t xml:space="preserve">del </w:t>
      </w:r>
      <w:r w:rsidR="002F04A3">
        <w:rPr>
          <w:rFonts w:asciiTheme="minorHAnsi" w:hAnsiTheme="minorHAnsi" w:cstheme="minorHAnsi"/>
          <w:sz w:val="24"/>
          <w:szCs w:val="24"/>
        </w:rPr>
        <w:t>15.</w:t>
      </w:r>
      <w:r w:rsidRPr="00547818">
        <w:rPr>
          <w:rFonts w:asciiTheme="minorHAnsi" w:hAnsiTheme="minorHAnsi" w:cstheme="minorHAnsi"/>
          <w:sz w:val="24"/>
          <w:szCs w:val="24"/>
        </w:rPr>
        <w:t>1</w:t>
      </w:r>
      <w:r w:rsidR="002F04A3">
        <w:rPr>
          <w:rFonts w:asciiTheme="minorHAnsi" w:hAnsiTheme="minorHAnsi" w:cstheme="minorHAnsi"/>
          <w:sz w:val="24"/>
          <w:szCs w:val="24"/>
        </w:rPr>
        <w:t>2</w:t>
      </w:r>
      <w:r w:rsidRPr="00547818">
        <w:rPr>
          <w:rFonts w:asciiTheme="minorHAnsi" w:hAnsiTheme="minorHAnsi" w:cstheme="minorHAnsi"/>
          <w:sz w:val="24"/>
          <w:szCs w:val="24"/>
        </w:rPr>
        <w:t>.202</w:t>
      </w:r>
      <w:r w:rsidR="002F04A3">
        <w:rPr>
          <w:rFonts w:asciiTheme="minorHAnsi" w:hAnsiTheme="minorHAnsi" w:cstheme="minorHAnsi"/>
          <w:sz w:val="24"/>
          <w:szCs w:val="24"/>
        </w:rPr>
        <w:t>5</w:t>
      </w:r>
      <w:r w:rsidRPr="00547818">
        <w:rPr>
          <w:rFonts w:asciiTheme="minorHAnsi" w:hAnsiTheme="minorHAnsi" w:cstheme="minorHAnsi"/>
          <w:sz w:val="24"/>
          <w:szCs w:val="24"/>
        </w:rPr>
        <w:t>,</w:t>
      </w:r>
      <w:r w:rsidR="00547818" w:rsidRPr="00547818">
        <w:rPr>
          <w:rFonts w:asciiTheme="minorHAnsi" w:hAnsiTheme="minorHAnsi" w:cstheme="minorHAnsi"/>
          <w:sz w:val="24"/>
          <w:szCs w:val="24"/>
        </w:rPr>
        <w:t xml:space="preserve"> </w:t>
      </w:r>
      <w:r w:rsidRPr="00547818">
        <w:rPr>
          <w:rFonts w:asciiTheme="minorHAnsi" w:hAnsiTheme="minorHAnsi" w:cstheme="minorHAnsi"/>
          <w:sz w:val="24"/>
          <w:szCs w:val="24"/>
        </w:rPr>
        <w:t xml:space="preserve">disponibile in allegato e sul sito istituzionale </w:t>
      </w:r>
      <w:hyperlink r:id="rId8" w:history="1">
        <w:r w:rsidRPr="00547818">
          <w:rPr>
            <w:rStyle w:val="Collegamentoipertestuale"/>
            <w:rFonts w:asciiTheme="minorHAnsi" w:hAnsiTheme="minorHAnsi" w:cstheme="minorHAnsi"/>
            <w:sz w:val="24"/>
            <w:szCs w:val="24"/>
          </w:rPr>
          <w:t>www.ferrarismolfetta.edu.it</w:t>
        </w:r>
      </w:hyperlink>
      <w:r w:rsidRPr="00547818">
        <w:rPr>
          <w:rFonts w:asciiTheme="minorHAnsi" w:hAnsiTheme="minorHAnsi" w:cstheme="minorHAnsi"/>
          <w:sz w:val="24"/>
          <w:szCs w:val="24"/>
        </w:rPr>
        <w:t xml:space="preserve">  e, qualora interessati, a produrre la relativa istanza che dovrà essere redatta utilizzando gli appositi moduli allegati al suddetto bando. </w:t>
      </w:r>
    </w:p>
    <w:p w14:paraId="66CC1E5E" w14:textId="64D02D7A" w:rsidR="00547818" w:rsidRPr="00547818" w:rsidRDefault="00547818" w:rsidP="00547818">
      <w:pPr>
        <w:rPr>
          <w:rFonts w:asciiTheme="minorHAnsi" w:hAnsiTheme="minorHAnsi" w:cstheme="minorHAnsi"/>
          <w:sz w:val="24"/>
          <w:szCs w:val="24"/>
        </w:rPr>
      </w:pPr>
      <w:r w:rsidRPr="00547818">
        <w:rPr>
          <w:rFonts w:asciiTheme="minorHAnsi" w:hAnsiTheme="minorHAnsi" w:cstheme="minorHAnsi"/>
          <w:sz w:val="24"/>
          <w:szCs w:val="24"/>
        </w:rPr>
        <w:t>Gli interessati potranno presentare la domanda di partecipazione all’indirizzo di posta elettronica istituzionale</w:t>
      </w:r>
      <w:r w:rsidR="00750188">
        <w:rPr>
          <w:rFonts w:asciiTheme="minorHAnsi" w:hAnsiTheme="minorHAnsi" w:cstheme="minorHAnsi"/>
          <w:sz w:val="24"/>
          <w:szCs w:val="24"/>
        </w:rPr>
        <w:t xml:space="preserve"> dell’istituto “Santarella – De Lilla”</w:t>
      </w:r>
      <w:r w:rsidRPr="00547818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282C34">
          <w:rPr>
            <w:rStyle w:val="Collegamentoipertestuale"/>
            <w:rFonts w:asciiTheme="minorHAnsi" w:hAnsiTheme="minorHAnsi" w:cstheme="minorHAnsi"/>
            <w:sz w:val="24"/>
            <w:szCs w:val="24"/>
          </w:rPr>
          <w:t>bari130007@istruzione.it</w:t>
        </w:r>
      </w:hyperlink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47818">
        <w:rPr>
          <w:rFonts w:asciiTheme="minorHAnsi" w:hAnsiTheme="minorHAnsi" w:cstheme="minorHAnsi"/>
          <w:sz w:val="24"/>
          <w:szCs w:val="24"/>
        </w:rPr>
        <w:t xml:space="preserve">entro e non oltre le ore </w:t>
      </w:r>
      <w:r w:rsidRPr="00750188">
        <w:rPr>
          <w:rFonts w:asciiTheme="minorHAnsi" w:hAnsiTheme="minorHAnsi" w:cstheme="minorHAnsi"/>
          <w:b/>
          <w:bCs/>
          <w:sz w:val="24"/>
          <w:szCs w:val="24"/>
          <w:u w:val="single"/>
        </w:rPr>
        <w:t>23:59 del</w:t>
      </w:r>
      <w:r w:rsidRPr="0075018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750188">
        <w:rPr>
          <w:rFonts w:asciiTheme="minorHAnsi" w:hAnsiTheme="minorHAnsi" w:cstheme="minorHAnsi"/>
          <w:b/>
          <w:bCs/>
          <w:sz w:val="24"/>
          <w:szCs w:val="24"/>
          <w:u w:val="single"/>
        </w:rPr>
        <w:t>28/12/2025</w:t>
      </w:r>
      <w:r w:rsidRPr="00547818">
        <w:rPr>
          <w:rFonts w:asciiTheme="minorHAnsi" w:hAnsiTheme="minorHAnsi" w:cstheme="minorHAnsi"/>
          <w:sz w:val="24"/>
          <w:szCs w:val="24"/>
        </w:rPr>
        <w:t xml:space="preserve"> inserendo all’oggetto la dicitura “Candidatura Erasmus Tutor”.</w:t>
      </w:r>
    </w:p>
    <w:p w14:paraId="21E9BB89" w14:textId="77777777" w:rsidR="00547818" w:rsidRDefault="00547818" w:rsidP="00547818">
      <w:pPr>
        <w:rPr>
          <w:rFonts w:asciiTheme="minorHAnsi" w:hAnsiTheme="minorHAnsi" w:cstheme="minorHAnsi"/>
          <w:sz w:val="24"/>
          <w:szCs w:val="24"/>
        </w:rPr>
      </w:pPr>
    </w:p>
    <w:p w14:paraId="3E36C19F" w14:textId="3DEF3629" w:rsidR="00547818" w:rsidRPr="00547818" w:rsidRDefault="00547818" w:rsidP="00547818">
      <w:pPr>
        <w:rPr>
          <w:rFonts w:asciiTheme="minorHAnsi" w:hAnsiTheme="minorHAnsi" w:cstheme="minorHAnsi"/>
          <w:sz w:val="24"/>
          <w:szCs w:val="24"/>
        </w:rPr>
      </w:pPr>
      <w:r w:rsidRPr="00547818">
        <w:rPr>
          <w:rFonts w:asciiTheme="minorHAnsi" w:hAnsiTheme="minorHAnsi" w:cstheme="minorHAnsi"/>
          <w:sz w:val="24"/>
          <w:szCs w:val="24"/>
        </w:rPr>
        <w:t xml:space="preserve">Successivamente, sarà pubblicata sul sito web </w:t>
      </w:r>
      <w:hyperlink r:id="rId10" w:history="1">
        <w:r w:rsidRPr="00282C34">
          <w:rPr>
            <w:rStyle w:val="Collegamentoipertestuale"/>
            <w:rFonts w:asciiTheme="minorHAnsi" w:hAnsiTheme="minorHAnsi" w:cstheme="minorHAnsi"/>
            <w:sz w:val="24"/>
            <w:szCs w:val="24"/>
          </w:rPr>
          <w:t>www.ipsantarelladelilla.edu.it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7818">
        <w:rPr>
          <w:rFonts w:asciiTheme="minorHAnsi" w:hAnsiTheme="minorHAnsi" w:cstheme="minorHAnsi"/>
          <w:sz w:val="24"/>
          <w:szCs w:val="24"/>
        </w:rPr>
        <w:t>la graduatoria dei candidati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7818">
        <w:rPr>
          <w:rFonts w:asciiTheme="minorHAnsi" w:hAnsiTheme="minorHAnsi" w:cstheme="minorHAnsi"/>
          <w:sz w:val="24"/>
          <w:szCs w:val="24"/>
        </w:rPr>
        <w:t>che saranno collocati in base al punteggio raggiunto.</w:t>
      </w:r>
    </w:p>
    <w:p w14:paraId="36F51E4C" w14:textId="77777777" w:rsidR="00CB03F1" w:rsidRPr="00547818" w:rsidRDefault="00CB03F1" w:rsidP="00CB03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9816A2" w14:textId="77777777" w:rsidR="00CB03F1" w:rsidRPr="00BF5ADE" w:rsidRDefault="00CB03F1" w:rsidP="00CB03F1">
      <w:pPr>
        <w:spacing w:line="259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F5AD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                                                                </w:t>
      </w:r>
      <w:r w:rsidRPr="00BF5AD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BF5AD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BF5AD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BF5AD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BF5ADE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BF5AD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Il Dirigente Scolastico</w:t>
      </w:r>
    </w:p>
    <w:p w14:paraId="09A93A91" w14:textId="77777777" w:rsidR="00CB03F1" w:rsidRPr="00BF5ADE" w:rsidRDefault="00CB03F1" w:rsidP="00CB03F1">
      <w:pPr>
        <w:spacing w:line="259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BF5ADE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prof. Luigi Melpignano</w:t>
      </w:r>
    </w:p>
    <w:p w14:paraId="79EA5D99" w14:textId="77777777" w:rsidR="00CB03F1" w:rsidRDefault="00CB03F1" w:rsidP="009134A0">
      <w:pPr>
        <w:spacing w:line="276" w:lineRule="auto"/>
        <w:contextualSpacing/>
        <w:jc w:val="both"/>
        <w:rPr>
          <w:sz w:val="24"/>
          <w:szCs w:val="24"/>
        </w:rPr>
      </w:pPr>
    </w:p>
    <w:p w14:paraId="44F3C501" w14:textId="3140B0C7" w:rsidR="00D53D8A" w:rsidRPr="009134A0" w:rsidRDefault="00D53D8A" w:rsidP="009134A0">
      <w:pPr>
        <w:spacing w:line="276" w:lineRule="auto"/>
        <w:ind w:left="6372" w:firstLine="289"/>
        <w:contextualSpacing/>
        <w:jc w:val="center"/>
      </w:pPr>
      <w:r w:rsidRPr="000A5AAB">
        <w:rPr>
          <w:i/>
          <w:sz w:val="16"/>
          <w:szCs w:val="16"/>
        </w:rPr>
        <w:t xml:space="preserve">(Firma autografa sostituita a mezzo stampa ai sensi dell’art. 3, comma 2 </w:t>
      </w:r>
      <w:proofErr w:type="spellStart"/>
      <w:r w:rsidRPr="000A5AAB">
        <w:rPr>
          <w:i/>
          <w:sz w:val="16"/>
          <w:szCs w:val="16"/>
        </w:rPr>
        <w:t>D.Lgs.</w:t>
      </w:r>
      <w:proofErr w:type="spellEnd"/>
      <w:r w:rsidRPr="000A5AAB">
        <w:rPr>
          <w:i/>
          <w:sz w:val="16"/>
          <w:szCs w:val="16"/>
        </w:rPr>
        <w:t xml:space="preserve"> n.39/1993)</w:t>
      </w:r>
    </w:p>
    <w:sectPr w:rsidR="00D53D8A" w:rsidRPr="009134A0" w:rsidSect="00CE53E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39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D5DB" w14:textId="77777777" w:rsidR="00741A89" w:rsidRDefault="00741A89" w:rsidP="00DC4C4C">
      <w:r>
        <w:separator/>
      </w:r>
    </w:p>
  </w:endnote>
  <w:endnote w:type="continuationSeparator" w:id="0">
    <w:p w14:paraId="3F0FE9BD" w14:textId="77777777" w:rsidR="00741A89" w:rsidRDefault="00741A89" w:rsidP="00DC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2658" w14:textId="4A22D63B" w:rsidR="00B80E7F" w:rsidRDefault="00B80E7F" w:rsidP="00275563">
    <w:pPr>
      <w:pStyle w:val="Pidipagina"/>
      <w:jc w:val="center"/>
    </w:pPr>
    <w:r>
      <w:tab/>
      <w:t xml:space="preserve">_________________________________________________________________________________   </w:t>
    </w:r>
    <w:r>
      <w:tab/>
    </w:r>
    <w:r w:rsidRPr="001D67BE">
      <w:rPr>
        <w:sz w:val="16"/>
        <w:szCs w:val="16"/>
      </w:rPr>
      <w:t xml:space="preserve">Pag. </w:t>
    </w:r>
    <w:r w:rsidR="005A5374" w:rsidRPr="001D67BE">
      <w:rPr>
        <w:b/>
        <w:sz w:val="16"/>
        <w:szCs w:val="16"/>
      </w:rPr>
      <w:fldChar w:fldCharType="begin"/>
    </w:r>
    <w:r w:rsidRPr="001D67BE">
      <w:rPr>
        <w:b/>
        <w:sz w:val="16"/>
        <w:szCs w:val="16"/>
      </w:rPr>
      <w:instrText>PAGE  \* Arabic  \* MERGEFORMAT</w:instrText>
    </w:r>
    <w:r w:rsidR="005A5374" w:rsidRPr="001D67BE">
      <w:rPr>
        <w:b/>
        <w:sz w:val="16"/>
        <w:szCs w:val="16"/>
      </w:rPr>
      <w:fldChar w:fldCharType="separate"/>
    </w:r>
    <w:r w:rsidR="009C47F8">
      <w:rPr>
        <w:b/>
        <w:noProof/>
        <w:sz w:val="16"/>
        <w:szCs w:val="16"/>
      </w:rPr>
      <w:t>3</w:t>
    </w:r>
    <w:r w:rsidR="005A5374" w:rsidRPr="001D67BE">
      <w:rPr>
        <w:b/>
        <w:sz w:val="16"/>
        <w:szCs w:val="16"/>
      </w:rPr>
      <w:fldChar w:fldCharType="end"/>
    </w:r>
    <w:r w:rsidRPr="001D67BE">
      <w:rPr>
        <w:sz w:val="16"/>
        <w:szCs w:val="16"/>
      </w:rPr>
      <w:t xml:space="preserve"> di </w:t>
    </w:r>
    <w:fldSimple w:instr="NUMPAGES  \* Arabic  \* MERGEFORMAT">
      <w:r w:rsidR="007F0F53" w:rsidRPr="007F0F53">
        <w:rPr>
          <w:b/>
          <w:noProof/>
          <w:sz w:val="16"/>
          <w:szCs w:val="16"/>
        </w:rPr>
        <w:t>1</w:t>
      </w:r>
    </w:fldSimple>
  </w:p>
  <w:p w14:paraId="0A76D8EF" w14:textId="77777777" w:rsidR="00B80E7F" w:rsidRDefault="00B80E7F" w:rsidP="00C26740">
    <w:pPr>
      <w:pStyle w:val="Pidipagina"/>
      <w:jc w:val="center"/>
    </w:pPr>
    <w:r>
      <w:t>ISTITUTO DI ISTRUZIONE SECONDARIA SUPERIORE “GALILEO FERRARIS”</w:t>
    </w:r>
  </w:p>
  <w:p w14:paraId="0C6D0FEF" w14:textId="77777777" w:rsidR="00B80E7F" w:rsidRDefault="00B80E7F" w:rsidP="00C26740">
    <w:pPr>
      <w:pStyle w:val="Intestazione"/>
      <w:jc w:val="center"/>
      <w:rPr>
        <w:sz w:val="18"/>
      </w:rPr>
    </w:pPr>
    <w:r>
      <w:rPr>
        <w:sz w:val="18"/>
      </w:rPr>
      <w:t xml:space="preserve">Via Palmiro Togliatti, </w:t>
    </w:r>
    <w:proofErr w:type="gramStart"/>
    <w:r>
      <w:rPr>
        <w:sz w:val="18"/>
      </w:rPr>
      <w:t>4  -</w:t>
    </w:r>
    <w:proofErr w:type="gramEnd"/>
    <w:r>
      <w:rPr>
        <w:sz w:val="18"/>
      </w:rPr>
      <w:t xml:space="preserve">  70056 MOLFETTA (BA) </w:t>
    </w:r>
    <w:proofErr w:type="gramStart"/>
    <w:r>
      <w:rPr>
        <w:sz w:val="18"/>
      </w:rPr>
      <w:t>-  Tel</w:t>
    </w:r>
    <w:proofErr w:type="gramEnd"/>
    <w:r>
      <w:rPr>
        <w:sz w:val="18"/>
      </w:rPr>
      <w:t>/Fax 0803381352   Fax 0803384515</w:t>
    </w:r>
  </w:p>
  <w:p w14:paraId="4F0905C3" w14:textId="77777777" w:rsidR="00B80E7F" w:rsidRPr="0091067F" w:rsidRDefault="00B80E7F" w:rsidP="00C26740">
    <w:pPr>
      <w:pStyle w:val="Intestazione"/>
      <w:jc w:val="center"/>
      <w:rPr>
        <w:sz w:val="18"/>
        <w:lang w:val="pt-BR"/>
      </w:rPr>
    </w:pPr>
    <w:r w:rsidRPr="0091067F">
      <w:rPr>
        <w:sz w:val="18"/>
        <w:lang w:val="pt-BR"/>
      </w:rPr>
      <w:t>C.M.  BAIS06400V – C.F.  83009042728</w:t>
    </w:r>
  </w:p>
  <w:p w14:paraId="282EDDB0" w14:textId="77777777" w:rsidR="00B80E7F" w:rsidRPr="0091067F" w:rsidRDefault="00B80E7F" w:rsidP="00C26740">
    <w:pPr>
      <w:pStyle w:val="Intestazione"/>
      <w:jc w:val="center"/>
      <w:rPr>
        <w:sz w:val="18"/>
        <w:lang w:val="pt-BR"/>
      </w:rPr>
    </w:pPr>
    <w:r w:rsidRPr="0091067F">
      <w:rPr>
        <w:sz w:val="18"/>
        <w:lang w:val="pt-BR"/>
      </w:rPr>
      <w:t xml:space="preserve">E-mail: </w:t>
    </w:r>
    <w:hyperlink r:id="rId1" w:history="1">
      <w:r w:rsidRPr="0091067F">
        <w:rPr>
          <w:rStyle w:val="Collegamentoipertestuale"/>
          <w:sz w:val="18"/>
          <w:lang w:val="pt-BR"/>
        </w:rPr>
        <w:t>bais06400v@istruzione.it</w:t>
      </w:r>
    </w:hyperlink>
    <w:r w:rsidRPr="0091067F">
      <w:rPr>
        <w:sz w:val="18"/>
        <w:lang w:val="pt-BR"/>
      </w:rPr>
      <w:t xml:space="preserve"> – E-mail </w:t>
    </w:r>
    <w:proofErr w:type="spellStart"/>
    <w:r w:rsidRPr="0091067F">
      <w:rPr>
        <w:sz w:val="18"/>
        <w:lang w:val="pt-BR"/>
      </w:rPr>
      <w:t>certificata</w:t>
    </w:r>
    <w:proofErr w:type="spellEnd"/>
    <w:r w:rsidRPr="0091067F">
      <w:rPr>
        <w:sz w:val="18"/>
        <w:lang w:val="pt-BR"/>
      </w:rPr>
      <w:t xml:space="preserve">: </w:t>
    </w:r>
    <w:hyperlink r:id="rId2" w:history="1">
      <w:r w:rsidRPr="0091067F">
        <w:rPr>
          <w:rStyle w:val="Collegamentoipertestuale"/>
          <w:sz w:val="18"/>
          <w:lang w:val="pt-BR"/>
        </w:rPr>
        <w:t>bais06400v@pec.istruzione.it</w:t>
      </w:r>
    </w:hyperlink>
    <w:r w:rsidRPr="0091067F">
      <w:rPr>
        <w:sz w:val="18"/>
        <w:lang w:val="pt-BR"/>
      </w:rPr>
      <w:t xml:space="preserve">  –- Sito Web: </w:t>
    </w:r>
    <w:hyperlink r:id="rId3" w:history="1">
      <w:r w:rsidRPr="0091067F">
        <w:rPr>
          <w:rStyle w:val="Collegamentoipertestuale"/>
          <w:sz w:val="18"/>
          <w:lang w:val="pt-BR"/>
        </w:rPr>
        <w:t>www.itismolfetta.it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EA9B" w14:textId="18B6DF8D" w:rsidR="00B80E7F" w:rsidRDefault="00B80E7F" w:rsidP="00F66E5F">
    <w:pPr>
      <w:pStyle w:val="Pidipagina"/>
    </w:pPr>
    <w:r>
      <w:t>______________________________________</w:t>
    </w:r>
    <w:r w:rsidR="00F66E5F">
      <w:t>_____</w:t>
    </w:r>
    <w:r>
      <w:t>__________</w:t>
    </w:r>
    <w:r w:rsidR="009C47F8">
      <w:t>____________________________</w:t>
    </w:r>
    <w:r w:rsidRPr="001D67BE">
      <w:rPr>
        <w:sz w:val="16"/>
        <w:szCs w:val="16"/>
      </w:rPr>
      <w:t xml:space="preserve">Pag. </w:t>
    </w:r>
    <w:r w:rsidR="005A5374" w:rsidRPr="001D67BE">
      <w:rPr>
        <w:b/>
        <w:sz w:val="16"/>
        <w:szCs w:val="16"/>
      </w:rPr>
      <w:fldChar w:fldCharType="begin"/>
    </w:r>
    <w:r w:rsidRPr="001D67BE">
      <w:rPr>
        <w:b/>
        <w:sz w:val="16"/>
        <w:szCs w:val="16"/>
      </w:rPr>
      <w:instrText>PAGE  \* Arabic  \* MERGEFORMAT</w:instrText>
    </w:r>
    <w:r w:rsidR="005A5374" w:rsidRPr="001D67BE">
      <w:rPr>
        <w:b/>
        <w:sz w:val="16"/>
        <w:szCs w:val="16"/>
      </w:rPr>
      <w:fldChar w:fldCharType="separate"/>
    </w:r>
    <w:r w:rsidR="007F0F53">
      <w:rPr>
        <w:b/>
        <w:noProof/>
        <w:sz w:val="16"/>
        <w:szCs w:val="16"/>
      </w:rPr>
      <w:t>1</w:t>
    </w:r>
    <w:r w:rsidR="005A5374" w:rsidRPr="001D67BE">
      <w:rPr>
        <w:b/>
        <w:sz w:val="16"/>
        <w:szCs w:val="16"/>
      </w:rPr>
      <w:fldChar w:fldCharType="end"/>
    </w:r>
    <w:r w:rsidRPr="001D67BE">
      <w:rPr>
        <w:sz w:val="16"/>
        <w:szCs w:val="16"/>
      </w:rPr>
      <w:t xml:space="preserve"> di </w:t>
    </w:r>
    <w:fldSimple w:instr="NUMPAGES  \* Arabic  \* MERGEFORMAT">
      <w:r w:rsidR="007F0F53" w:rsidRPr="007F0F53">
        <w:rPr>
          <w:b/>
          <w:noProof/>
          <w:sz w:val="16"/>
          <w:szCs w:val="16"/>
        </w:rPr>
        <w:t>1</w:t>
      </w:r>
    </w:fldSimple>
  </w:p>
  <w:p w14:paraId="2B4106B7" w14:textId="77777777" w:rsidR="00B80E7F" w:rsidRDefault="00CE53E7" w:rsidP="00CE53E7">
    <w:pPr>
      <w:pStyle w:val="Pidipagina"/>
    </w:pPr>
    <w:r>
      <w:tab/>
    </w:r>
    <w:r w:rsidR="00B80E7F">
      <w:t>ISTITUTO DI ISTRUZIONE SECONDARIA SUPERIORE “GALILEO FERRARIS”</w:t>
    </w:r>
  </w:p>
  <w:p w14:paraId="78AB5C1D" w14:textId="77777777" w:rsidR="00B80E7F" w:rsidRPr="00F66E5F" w:rsidRDefault="00B80E7F" w:rsidP="00C26740">
    <w:pPr>
      <w:pStyle w:val="Intestazione"/>
      <w:jc w:val="center"/>
      <w:rPr>
        <w:sz w:val="16"/>
      </w:rPr>
    </w:pPr>
    <w:r w:rsidRPr="00F66E5F">
      <w:rPr>
        <w:sz w:val="16"/>
      </w:rPr>
      <w:t xml:space="preserve">Via Palmiro Togliatti, </w:t>
    </w:r>
    <w:proofErr w:type="gramStart"/>
    <w:r w:rsidRPr="00F66E5F">
      <w:rPr>
        <w:sz w:val="16"/>
      </w:rPr>
      <w:t>4  -</w:t>
    </w:r>
    <w:proofErr w:type="gramEnd"/>
    <w:r w:rsidRPr="00F66E5F">
      <w:rPr>
        <w:sz w:val="16"/>
      </w:rPr>
      <w:t xml:space="preserve">  70056 MOLFETTA (BA) </w:t>
    </w:r>
    <w:proofErr w:type="gramStart"/>
    <w:r w:rsidRPr="00F66E5F">
      <w:rPr>
        <w:sz w:val="16"/>
      </w:rPr>
      <w:t>-  Tel</w:t>
    </w:r>
    <w:proofErr w:type="gramEnd"/>
    <w:r w:rsidRPr="00F66E5F">
      <w:rPr>
        <w:sz w:val="16"/>
      </w:rPr>
      <w:t>/Fax 0803381352   Fax 0803384515</w:t>
    </w:r>
  </w:p>
  <w:p w14:paraId="60F9C93B" w14:textId="77777777" w:rsidR="00B80E7F" w:rsidRPr="00F66E5F" w:rsidRDefault="00B80E7F" w:rsidP="00C26740">
    <w:pPr>
      <w:pStyle w:val="Intestazione"/>
      <w:jc w:val="center"/>
      <w:rPr>
        <w:sz w:val="16"/>
        <w:lang w:val="pt-BR"/>
      </w:rPr>
    </w:pPr>
    <w:r w:rsidRPr="00F66E5F">
      <w:rPr>
        <w:sz w:val="16"/>
        <w:lang w:val="pt-BR"/>
      </w:rPr>
      <w:t>C.M.  BAIS06400V – C.F.  93449280721</w:t>
    </w:r>
  </w:p>
  <w:p w14:paraId="69A9D0A5" w14:textId="77777777" w:rsidR="00B80E7F" w:rsidRPr="00F66E5F" w:rsidRDefault="00B80E7F" w:rsidP="00C26740">
    <w:pPr>
      <w:pStyle w:val="Intestazione"/>
      <w:jc w:val="center"/>
      <w:rPr>
        <w:sz w:val="16"/>
        <w:lang w:val="pt-BR"/>
      </w:rPr>
    </w:pPr>
    <w:r w:rsidRPr="00F66E5F">
      <w:rPr>
        <w:sz w:val="16"/>
        <w:lang w:val="pt-BR"/>
      </w:rPr>
      <w:t xml:space="preserve">E-mail: </w:t>
    </w:r>
    <w:hyperlink r:id="rId1" w:history="1">
      <w:r w:rsidR="00CE53E7" w:rsidRPr="00E9269A">
        <w:rPr>
          <w:rStyle w:val="Collegamentoipertestuale"/>
          <w:sz w:val="16"/>
          <w:lang w:val="pt-BR"/>
        </w:rPr>
        <w:t>bais06400v@istruzione.it</w:t>
      </w:r>
    </w:hyperlink>
    <w:r w:rsidR="00CE53E7">
      <w:rPr>
        <w:sz w:val="16"/>
        <w:lang w:val="pt-BR"/>
      </w:rPr>
      <w:t xml:space="preserve"> </w:t>
    </w:r>
    <w:r w:rsidRPr="00F66E5F">
      <w:rPr>
        <w:sz w:val="16"/>
        <w:lang w:val="pt-BR"/>
      </w:rPr>
      <w:t xml:space="preserve">– E-mail </w:t>
    </w:r>
    <w:proofErr w:type="spellStart"/>
    <w:r w:rsidRPr="00F66E5F">
      <w:rPr>
        <w:sz w:val="16"/>
        <w:lang w:val="pt-BR"/>
      </w:rPr>
      <w:t>certificata</w:t>
    </w:r>
    <w:proofErr w:type="spellEnd"/>
    <w:r w:rsidRPr="00F66E5F">
      <w:rPr>
        <w:sz w:val="16"/>
        <w:lang w:val="pt-BR"/>
      </w:rPr>
      <w:t xml:space="preserve">: </w:t>
    </w:r>
    <w:hyperlink r:id="rId2" w:history="1">
      <w:r w:rsidRPr="00F66E5F">
        <w:rPr>
          <w:rStyle w:val="Collegamentoipertestuale"/>
          <w:sz w:val="16"/>
          <w:lang w:val="pt-BR"/>
        </w:rPr>
        <w:t>bais06400v@pec.istruzione.it</w:t>
      </w:r>
    </w:hyperlink>
    <w:r w:rsidRPr="00F66E5F">
      <w:rPr>
        <w:sz w:val="16"/>
        <w:lang w:val="pt-BR"/>
      </w:rPr>
      <w:t xml:space="preserve">  –- Sito Web: </w:t>
    </w:r>
    <w:hyperlink r:id="rId3" w:history="1">
      <w:r w:rsidR="003E6EDB" w:rsidRPr="00F66E5F">
        <w:rPr>
          <w:rStyle w:val="Collegamentoipertestuale"/>
          <w:sz w:val="16"/>
          <w:lang w:val="pt-BR"/>
        </w:rPr>
        <w:t>www.ferrarismolfetta.edu.it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AC55" w14:textId="77777777" w:rsidR="00741A89" w:rsidRDefault="00741A89" w:rsidP="00DC4C4C">
      <w:r>
        <w:separator/>
      </w:r>
    </w:p>
  </w:footnote>
  <w:footnote w:type="continuationSeparator" w:id="0">
    <w:p w14:paraId="7A0F5D65" w14:textId="77777777" w:rsidR="00741A89" w:rsidRDefault="00741A89" w:rsidP="00DC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ACF7" w14:textId="77777777" w:rsidR="00D53D8A" w:rsidRPr="0052744F" w:rsidRDefault="00D53D8A" w:rsidP="00D53D8A">
    <w:pPr>
      <w:pStyle w:val="Intestazione"/>
      <w:tabs>
        <w:tab w:val="left" w:pos="4666"/>
      </w:tabs>
      <w:rPr>
        <w:b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DE9A707" wp14:editId="17B98A1E">
          <wp:simplePos x="0" y="0"/>
          <wp:positionH relativeFrom="margin">
            <wp:align>right</wp:align>
          </wp:positionH>
          <wp:positionV relativeFrom="paragraph">
            <wp:posOffset>-155575</wp:posOffset>
          </wp:positionV>
          <wp:extent cx="718185" cy="485775"/>
          <wp:effectExtent l="0" t="0" r="5715" b="9525"/>
          <wp:wrapTopAndBottom/>
          <wp:docPr id="78674359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3F45AD1" wp14:editId="104CED6E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541020" cy="614045"/>
          <wp:effectExtent l="0" t="0" r="0" b="0"/>
          <wp:wrapNone/>
          <wp:docPr id="4412127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723D3ED8" wp14:editId="32A0D2EA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848995" cy="685800"/>
          <wp:effectExtent l="0" t="0" r="8255" b="0"/>
          <wp:wrapSquare wrapText="bothSides"/>
          <wp:docPr id="494193962" name="Immagine 1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NUOVO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8351" t="12632" r="10106" b="21053"/>
                  <a:stretch/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FE6CF9" w14:textId="77777777" w:rsidR="00D53D8A" w:rsidRPr="0052744F" w:rsidRDefault="00D53D8A" w:rsidP="00D53D8A">
    <w:pPr>
      <w:pStyle w:val="Intestazione"/>
      <w:jc w:val="center"/>
      <w:rPr>
        <w:b/>
        <w:sz w:val="32"/>
        <w:szCs w:val="32"/>
      </w:rPr>
    </w:pPr>
    <w:r w:rsidRPr="00CD119D">
      <w:rPr>
        <w:b/>
        <w:sz w:val="40"/>
        <w:szCs w:val="32"/>
      </w:rPr>
      <w:t>ISTITUTO   DI   ISTRUZIONE   SECONDARIA   SUPERIORE</w:t>
    </w:r>
  </w:p>
  <w:p w14:paraId="1AA78638" w14:textId="77777777" w:rsidR="00D53D8A" w:rsidRPr="0052744F" w:rsidRDefault="00D53D8A" w:rsidP="00D53D8A">
    <w:pPr>
      <w:pStyle w:val="Intestazione"/>
      <w:tabs>
        <w:tab w:val="left" w:pos="2832"/>
      </w:tabs>
      <w:rPr>
        <w:b/>
        <w:i/>
        <w:sz w:val="32"/>
        <w:szCs w:val="32"/>
      </w:rPr>
    </w:pPr>
    <w:r>
      <w:rPr>
        <w:b/>
        <w:i/>
        <w:sz w:val="32"/>
        <w:szCs w:val="32"/>
      </w:rPr>
      <w:tab/>
    </w:r>
    <w:r>
      <w:rPr>
        <w:b/>
        <w:i/>
        <w:sz w:val="32"/>
        <w:szCs w:val="32"/>
      </w:rPr>
      <w:tab/>
    </w:r>
    <w:r w:rsidRPr="0052744F">
      <w:rPr>
        <w:b/>
        <w:i/>
        <w:sz w:val="32"/>
        <w:szCs w:val="32"/>
      </w:rPr>
      <w:t>“Galileo Ferraris”</w:t>
    </w:r>
  </w:p>
  <w:p w14:paraId="27D4CC44" w14:textId="77777777" w:rsidR="00D53D8A" w:rsidRPr="00684A10" w:rsidRDefault="00D53D8A" w:rsidP="00D53D8A">
    <w:pPr>
      <w:pStyle w:val="Intestazione"/>
      <w:jc w:val="center"/>
      <w:rPr>
        <w:sz w:val="18"/>
        <w:szCs w:val="18"/>
      </w:rPr>
    </w:pPr>
    <w:r w:rsidRPr="00684A10">
      <w:rPr>
        <w:sz w:val="18"/>
        <w:szCs w:val="18"/>
      </w:rPr>
      <w:t>ISTITUTO TECNICO TECNOLOGICO “GALILEO FERRARIS” - C.M. BATF06401B</w:t>
    </w:r>
  </w:p>
  <w:p w14:paraId="29AD0FD7" w14:textId="77777777" w:rsidR="00D53D8A" w:rsidRPr="00684A10" w:rsidRDefault="00D53D8A" w:rsidP="00D53D8A">
    <w:pPr>
      <w:pStyle w:val="Intestazione"/>
      <w:jc w:val="center"/>
      <w:rPr>
        <w:sz w:val="18"/>
        <w:szCs w:val="18"/>
      </w:rPr>
    </w:pPr>
    <w:r w:rsidRPr="00684A10">
      <w:rPr>
        <w:sz w:val="18"/>
        <w:szCs w:val="18"/>
      </w:rPr>
      <w:t>LICEO SCIENTIFICO OPZIONE SCIENZE APPLICATE “RITA LEVI MONTALCINI” - C.M. BAPS064019</w:t>
    </w:r>
  </w:p>
  <w:p w14:paraId="6F457B5A" w14:textId="77777777" w:rsidR="00D53D8A" w:rsidRPr="00684A10" w:rsidRDefault="00D53D8A" w:rsidP="00D53D8A">
    <w:pPr>
      <w:pStyle w:val="Intestazione"/>
      <w:jc w:val="center"/>
      <w:rPr>
        <w:sz w:val="18"/>
        <w:szCs w:val="18"/>
      </w:rPr>
    </w:pPr>
    <w:r w:rsidRPr="00684A10">
      <w:rPr>
        <w:sz w:val="18"/>
        <w:szCs w:val="18"/>
      </w:rPr>
      <w:t>CORSO SERALE PER ADULTI - INDIRIZZO “ELETTROTECNICA ED ELETTRONICA” - C.M. BATF06450Q</w:t>
    </w:r>
  </w:p>
  <w:p w14:paraId="579A1A23" w14:textId="77777777" w:rsidR="00D53D8A" w:rsidRPr="00104A79" w:rsidRDefault="00D53D8A" w:rsidP="00D53D8A">
    <w:pPr>
      <w:pStyle w:val="Intestazione"/>
      <w:rPr>
        <w:rFonts w:asciiTheme="minorHAnsi" w:hAnsiTheme="minorHAnsi" w:cstheme="minorHAnsi"/>
        <w:b/>
        <w:bCs/>
        <w:i/>
        <w:iCs/>
        <w:sz w:val="18"/>
        <w:szCs w:val="18"/>
      </w:rPr>
    </w:pPr>
    <w:r w:rsidRPr="00684A10">
      <w:rPr>
        <w:b/>
        <w:bCs/>
        <w:i/>
        <w:iCs/>
        <w:sz w:val="18"/>
        <w:szCs w:val="18"/>
      </w:rPr>
      <w:t>___________________________________________________________________________________________________________</w:t>
    </w:r>
  </w:p>
  <w:p w14:paraId="66AB66C9" w14:textId="77777777" w:rsidR="00D53D8A" w:rsidRDefault="00D53D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AF3D" w14:textId="4E027051" w:rsidR="00B80E7F" w:rsidRPr="0052744F" w:rsidRDefault="00CF088F" w:rsidP="009C47F8">
    <w:pPr>
      <w:pStyle w:val="Intestazione"/>
      <w:tabs>
        <w:tab w:val="left" w:pos="4666"/>
      </w:tabs>
      <w:rPr>
        <w:b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7851AE1" wp14:editId="5B62EE0B">
          <wp:simplePos x="0" y="0"/>
          <wp:positionH relativeFrom="margin">
            <wp:align>right</wp:align>
          </wp:positionH>
          <wp:positionV relativeFrom="paragraph">
            <wp:posOffset>-155575</wp:posOffset>
          </wp:positionV>
          <wp:extent cx="718185" cy="485775"/>
          <wp:effectExtent l="0" t="0" r="5715" b="9525"/>
          <wp:wrapTopAndBottom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2A98014" wp14:editId="54E50AF5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541020" cy="614045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7F8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984C258" wp14:editId="1320E9F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848995" cy="685800"/>
          <wp:effectExtent l="0" t="0" r="8255" b="0"/>
          <wp:wrapSquare wrapText="bothSides"/>
          <wp:docPr id="4" name="Immagine 1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NUOVO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8351" t="12632" r="10106" b="21053"/>
                  <a:stretch/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88DC8" w14:textId="77777777" w:rsidR="00B80E7F" w:rsidRPr="0052744F" w:rsidRDefault="00B80E7F" w:rsidP="00F66E5F">
    <w:pPr>
      <w:pStyle w:val="Intestazione"/>
      <w:jc w:val="center"/>
      <w:rPr>
        <w:b/>
        <w:sz w:val="32"/>
        <w:szCs w:val="32"/>
      </w:rPr>
    </w:pPr>
    <w:r w:rsidRPr="00CD119D">
      <w:rPr>
        <w:b/>
        <w:sz w:val="40"/>
        <w:szCs w:val="32"/>
      </w:rPr>
      <w:t>ISTITUTO   DI   ISTRUZIONE   SECONDARIA   SUPERIORE</w:t>
    </w:r>
  </w:p>
  <w:p w14:paraId="56B3E43B" w14:textId="25E86BA4" w:rsidR="00B80E7F" w:rsidRPr="0052744F" w:rsidRDefault="00D53D8A" w:rsidP="00D53D8A">
    <w:pPr>
      <w:pStyle w:val="Intestazione"/>
      <w:tabs>
        <w:tab w:val="left" w:pos="2832"/>
      </w:tabs>
      <w:rPr>
        <w:b/>
        <w:i/>
        <w:sz w:val="32"/>
        <w:szCs w:val="32"/>
      </w:rPr>
    </w:pPr>
    <w:r>
      <w:rPr>
        <w:b/>
        <w:i/>
        <w:sz w:val="32"/>
        <w:szCs w:val="32"/>
      </w:rPr>
      <w:tab/>
    </w:r>
    <w:r>
      <w:rPr>
        <w:b/>
        <w:i/>
        <w:sz w:val="32"/>
        <w:szCs w:val="32"/>
      </w:rPr>
      <w:tab/>
    </w:r>
    <w:r w:rsidR="00B80E7F" w:rsidRPr="0052744F">
      <w:rPr>
        <w:b/>
        <w:i/>
        <w:sz w:val="32"/>
        <w:szCs w:val="32"/>
      </w:rPr>
      <w:t>“Galileo Ferraris”</w:t>
    </w:r>
  </w:p>
  <w:p w14:paraId="30DA4810" w14:textId="77777777" w:rsidR="00684A10" w:rsidRPr="00684A10" w:rsidRDefault="00684A10" w:rsidP="00684A10">
    <w:pPr>
      <w:pStyle w:val="Intestazione"/>
      <w:jc w:val="center"/>
      <w:rPr>
        <w:sz w:val="18"/>
        <w:szCs w:val="18"/>
      </w:rPr>
    </w:pPr>
    <w:r w:rsidRPr="00684A10">
      <w:rPr>
        <w:sz w:val="18"/>
        <w:szCs w:val="18"/>
      </w:rPr>
      <w:t>ISTITUTO TECNICO TECNOLOGICO “GALILEO FERRARIS” - C.M. BATF06401B</w:t>
    </w:r>
  </w:p>
  <w:p w14:paraId="410B6840" w14:textId="77777777" w:rsidR="00684A10" w:rsidRPr="00684A10" w:rsidRDefault="00684A10" w:rsidP="00684A10">
    <w:pPr>
      <w:pStyle w:val="Intestazione"/>
      <w:jc w:val="center"/>
      <w:rPr>
        <w:sz w:val="18"/>
        <w:szCs w:val="18"/>
      </w:rPr>
    </w:pPr>
    <w:r w:rsidRPr="00684A10">
      <w:rPr>
        <w:sz w:val="18"/>
        <w:szCs w:val="18"/>
      </w:rPr>
      <w:t>LICEO SCIENTIFICO OPZIONE SCIENZE APPLICATE “RITA LEVI MONTALCINI” - C.M. BAPS064019</w:t>
    </w:r>
  </w:p>
  <w:p w14:paraId="6DAB424E" w14:textId="3F64740E" w:rsidR="00684A10" w:rsidRPr="00684A10" w:rsidRDefault="00684A10" w:rsidP="00684A10">
    <w:pPr>
      <w:pStyle w:val="Intestazione"/>
      <w:jc w:val="center"/>
      <w:rPr>
        <w:sz w:val="18"/>
        <w:szCs w:val="18"/>
      </w:rPr>
    </w:pPr>
    <w:r w:rsidRPr="00684A10">
      <w:rPr>
        <w:sz w:val="18"/>
        <w:szCs w:val="18"/>
      </w:rPr>
      <w:t>CORSO SERALE PER ADULTI - INDIRIZZO “ELETTROTECNICA ED ELETTRONICA” - C.M. BATF06450Q</w:t>
    </w:r>
  </w:p>
  <w:p w14:paraId="5E2582D4" w14:textId="52AB297E" w:rsidR="00B80E7F" w:rsidRPr="00104A79" w:rsidRDefault="00684A10" w:rsidP="00684A10">
    <w:pPr>
      <w:pStyle w:val="Intestazione"/>
      <w:rPr>
        <w:rFonts w:asciiTheme="minorHAnsi" w:hAnsiTheme="minorHAnsi" w:cstheme="minorHAnsi"/>
        <w:b/>
        <w:bCs/>
        <w:i/>
        <w:iCs/>
        <w:sz w:val="18"/>
        <w:szCs w:val="18"/>
      </w:rPr>
    </w:pPr>
    <w:r w:rsidRPr="00684A10">
      <w:rPr>
        <w:b/>
        <w:bCs/>
        <w:i/>
        <w:iCs/>
        <w:sz w:val="18"/>
        <w:szCs w:val="18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3F"/>
    <w:multiLevelType w:val="hybridMultilevel"/>
    <w:tmpl w:val="1A1047A0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444"/>
        </w:tabs>
        <w:ind w:left="44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164"/>
        </w:tabs>
        <w:ind w:left="116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84"/>
        </w:tabs>
        <w:ind w:left="188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604"/>
        </w:tabs>
        <w:ind w:left="260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044"/>
        </w:tabs>
        <w:ind w:left="404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764"/>
        </w:tabs>
        <w:ind w:left="476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84"/>
        </w:tabs>
        <w:ind w:left="5484" w:hanging="180"/>
      </w:pPr>
    </w:lvl>
  </w:abstractNum>
  <w:abstractNum w:abstractNumId="1" w15:restartNumberingAfterBreak="0">
    <w:nsid w:val="03823C40"/>
    <w:multiLevelType w:val="hybridMultilevel"/>
    <w:tmpl w:val="44668502"/>
    <w:lvl w:ilvl="0" w:tplc="FDC8A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16B6"/>
    <w:multiLevelType w:val="hybridMultilevel"/>
    <w:tmpl w:val="EDC66EA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206049"/>
    <w:multiLevelType w:val="hybridMultilevel"/>
    <w:tmpl w:val="3F0C3AE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8607084"/>
    <w:multiLevelType w:val="hybridMultilevel"/>
    <w:tmpl w:val="B50E51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79060C"/>
    <w:multiLevelType w:val="hybridMultilevel"/>
    <w:tmpl w:val="663A3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6CDF"/>
    <w:multiLevelType w:val="hybridMultilevel"/>
    <w:tmpl w:val="C9DA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20B28"/>
    <w:multiLevelType w:val="hybridMultilevel"/>
    <w:tmpl w:val="EB48D9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54563A"/>
    <w:multiLevelType w:val="hybridMultilevel"/>
    <w:tmpl w:val="6E6C8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3581"/>
    <w:multiLevelType w:val="hybridMultilevel"/>
    <w:tmpl w:val="97AE5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0C1B"/>
    <w:multiLevelType w:val="hybridMultilevel"/>
    <w:tmpl w:val="13840372"/>
    <w:lvl w:ilvl="0" w:tplc="42DC763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3F0579"/>
    <w:multiLevelType w:val="multilevel"/>
    <w:tmpl w:val="F470F742"/>
    <w:lvl w:ilvl="0"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46" w:hanging="360"/>
      </w:pPr>
    </w:lvl>
    <w:lvl w:ilvl="2">
      <w:numFmt w:val="bullet"/>
      <w:lvlText w:val="•"/>
      <w:lvlJc w:val="left"/>
      <w:pPr>
        <w:ind w:left="2653" w:hanging="360"/>
      </w:pPr>
    </w:lvl>
    <w:lvl w:ilvl="3">
      <w:numFmt w:val="bullet"/>
      <w:lvlText w:val="•"/>
      <w:lvlJc w:val="left"/>
      <w:pPr>
        <w:ind w:left="3559" w:hanging="360"/>
      </w:pPr>
    </w:lvl>
    <w:lvl w:ilvl="4">
      <w:numFmt w:val="bullet"/>
      <w:lvlText w:val="•"/>
      <w:lvlJc w:val="left"/>
      <w:pPr>
        <w:ind w:left="4466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186" w:hanging="360"/>
      </w:pPr>
    </w:lvl>
    <w:lvl w:ilvl="8">
      <w:numFmt w:val="bullet"/>
      <w:lvlText w:val="•"/>
      <w:lvlJc w:val="left"/>
      <w:pPr>
        <w:ind w:left="8093" w:hanging="360"/>
      </w:pPr>
    </w:lvl>
  </w:abstractNum>
  <w:abstractNum w:abstractNumId="12" w15:restartNumberingAfterBreak="0">
    <w:nsid w:val="22AC6590"/>
    <w:multiLevelType w:val="hybridMultilevel"/>
    <w:tmpl w:val="74207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0FFB"/>
    <w:multiLevelType w:val="hybridMultilevel"/>
    <w:tmpl w:val="811A59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963A54"/>
    <w:multiLevelType w:val="hybridMultilevel"/>
    <w:tmpl w:val="2578BF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81E86"/>
    <w:multiLevelType w:val="hybridMultilevel"/>
    <w:tmpl w:val="746E11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82831"/>
    <w:multiLevelType w:val="hybridMultilevel"/>
    <w:tmpl w:val="B35A22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153FDE"/>
    <w:multiLevelType w:val="hybridMultilevel"/>
    <w:tmpl w:val="B5309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37A9C"/>
    <w:multiLevelType w:val="hybridMultilevel"/>
    <w:tmpl w:val="51106B5A"/>
    <w:lvl w:ilvl="0" w:tplc="9530F62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0362C"/>
    <w:multiLevelType w:val="hybridMultilevel"/>
    <w:tmpl w:val="AF164AB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600CC9"/>
    <w:multiLevelType w:val="hybridMultilevel"/>
    <w:tmpl w:val="7BC21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C07A5"/>
    <w:multiLevelType w:val="hybridMultilevel"/>
    <w:tmpl w:val="0D3C1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B5B7B"/>
    <w:multiLevelType w:val="hybridMultilevel"/>
    <w:tmpl w:val="A00C7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415B4"/>
    <w:multiLevelType w:val="hybridMultilevel"/>
    <w:tmpl w:val="F50C63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C1157D"/>
    <w:multiLevelType w:val="hybridMultilevel"/>
    <w:tmpl w:val="3F668B1E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5" w15:restartNumberingAfterBreak="0">
    <w:nsid w:val="4ADB7712"/>
    <w:multiLevelType w:val="hybridMultilevel"/>
    <w:tmpl w:val="60925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00E99"/>
    <w:multiLevelType w:val="hybridMultilevel"/>
    <w:tmpl w:val="B1B87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6648B"/>
    <w:multiLevelType w:val="hybridMultilevel"/>
    <w:tmpl w:val="1486A318"/>
    <w:lvl w:ilvl="0" w:tplc="794822A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83BDE"/>
    <w:multiLevelType w:val="hybridMultilevel"/>
    <w:tmpl w:val="0D283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841F6"/>
    <w:multiLevelType w:val="hybridMultilevel"/>
    <w:tmpl w:val="3B8CB7E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5C02CB"/>
    <w:multiLevelType w:val="hybridMultilevel"/>
    <w:tmpl w:val="F86E3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40CAC"/>
    <w:multiLevelType w:val="hybridMultilevel"/>
    <w:tmpl w:val="6C544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81B26"/>
    <w:multiLevelType w:val="hybridMultilevel"/>
    <w:tmpl w:val="973ECB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591D81"/>
    <w:multiLevelType w:val="hybridMultilevel"/>
    <w:tmpl w:val="26C26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83253"/>
    <w:multiLevelType w:val="hybridMultilevel"/>
    <w:tmpl w:val="44247362"/>
    <w:lvl w:ilvl="0" w:tplc="EC9A87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B6161"/>
    <w:multiLevelType w:val="hybridMultilevel"/>
    <w:tmpl w:val="973ECB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71564A"/>
    <w:multiLevelType w:val="hybridMultilevel"/>
    <w:tmpl w:val="298AF196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8682937">
    <w:abstractNumId w:val="33"/>
  </w:num>
  <w:num w:numId="2" w16cid:durableId="972562134">
    <w:abstractNumId w:val="9"/>
  </w:num>
  <w:num w:numId="3" w16cid:durableId="1530944797">
    <w:abstractNumId w:val="16"/>
  </w:num>
  <w:num w:numId="4" w16cid:durableId="793719740">
    <w:abstractNumId w:val="27"/>
  </w:num>
  <w:num w:numId="5" w16cid:durableId="675424604">
    <w:abstractNumId w:val="22"/>
  </w:num>
  <w:num w:numId="6" w16cid:durableId="1754815898">
    <w:abstractNumId w:val="14"/>
  </w:num>
  <w:num w:numId="7" w16cid:durableId="1071848676">
    <w:abstractNumId w:val="29"/>
  </w:num>
  <w:num w:numId="8" w16cid:durableId="2146386955">
    <w:abstractNumId w:val="6"/>
  </w:num>
  <w:num w:numId="9" w16cid:durableId="621543870">
    <w:abstractNumId w:val="28"/>
  </w:num>
  <w:num w:numId="10" w16cid:durableId="1052340284">
    <w:abstractNumId w:val="5"/>
  </w:num>
  <w:num w:numId="11" w16cid:durableId="1879391745">
    <w:abstractNumId w:val="18"/>
  </w:num>
  <w:num w:numId="12" w16cid:durableId="1089741453">
    <w:abstractNumId w:val="24"/>
  </w:num>
  <w:num w:numId="13" w16cid:durableId="132410705">
    <w:abstractNumId w:val="7"/>
  </w:num>
  <w:num w:numId="14" w16cid:durableId="1260410628">
    <w:abstractNumId w:val="15"/>
  </w:num>
  <w:num w:numId="15" w16cid:durableId="1432775479">
    <w:abstractNumId w:val="30"/>
  </w:num>
  <w:num w:numId="16" w16cid:durableId="153497305">
    <w:abstractNumId w:val="12"/>
  </w:num>
  <w:num w:numId="17" w16cid:durableId="2002614860">
    <w:abstractNumId w:val="21"/>
  </w:num>
  <w:num w:numId="18" w16cid:durableId="947392484">
    <w:abstractNumId w:val="19"/>
  </w:num>
  <w:num w:numId="19" w16cid:durableId="1960724696">
    <w:abstractNumId w:val="35"/>
  </w:num>
  <w:num w:numId="20" w16cid:durableId="670717779">
    <w:abstractNumId w:val="32"/>
  </w:num>
  <w:num w:numId="21" w16cid:durableId="643656329">
    <w:abstractNumId w:val="1"/>
  </w:num>
  <w:num w:numId="22" w16cid:durableId="181209040">
    <w:abstractNumId w:val="25"/>
  </w:num>
  <w:num w:numId="23" w16cid:durableId="1333214347">
    <w:abstractNumId w:val="26"/>
  </w:num>
  <w:num w:numId="24" w16cid:durableId="1401439771">
    <w:abstractNumId w:val="8"/>
  </w:num>
  <w:num w:numId="25" w16cid:durableId="410390690">
    <w:abstractNumId w:val="3"/>
  </w:num>
  <w:num w:numId="26" w16cid:durableId="737434496">
    <w:abstractNumId w:val="4"/>
  </w:num>
  <w:num w:numId="27" w16cid:durableId="788278810">
    <w:abstractNumId w:val="13"/>
  </w:num>
  <w:num w:numId="28" w16cid:durableId="1946957158">
    <w:abstractNumId w:val="31"/>
  </w:num>
  <w:num w:numId="29" w16cid:durableId="516045230">
    <w:abstractNumId w:val="20"/>
  </w:num>
  <w:num w:numId="30" w16cid:durableId="678971206">
    <w:abstractNumId w:val="2"/>
  </w:num>
  <w:num w:numId="31" w16cid:durableId="281302203">
    <w:abstractNumId w:val="0"/>
  </w:num>
  <w:num w:numId="32" w16cid:durableId="1241596855">
    <w:abstractNumId w:val="23"/>
  </w:num>
  <w:num w:numId="33" w16cid:durableId="1340043284">
    <w:abstractNumId w:val="36"/>
  </w:num>
  <w:num w:numId="34" w16cid:durableId="2010329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932479">
    <w:abstractNumId w:val="11"/>
  </w:num>
  <w:num w:numId="36" w16cid:durableId="1339498810">
    <w:abstractNumId w:val="34"/>
  </w:num>
  <w:num w:numId="37" w16cid:durableId="1719620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54"/>
    <w:rsid w:val="00014CC5"/>
    <w:rsid w:val="000155BD"/>
    <w:rsid w:val="00015C82"/>
    <w:rsid w:val="00017F55"/>
    <w:rsid w:val="0002462F"/>
    <w:rsid w:val="00026E61"/>
    <w:rsid w:val="00034EFB"/>
    <w:rsid w:val="00054F5A"/>
    <w:rsid w:val="000610C6"/>
    <w:rsid w:val="0006134E"/>
    <w:rsid w:val="0006390B"/>
    <w:rsid w:val="00064D22"/>
    <w:rsid w:val="00065440"/>
    <w:rsid w:val="0007226F"/>
    <w:rsid w:val="00086220"/>
    <w:rsid w:val="000870BE"/>
    <w:rsid w:val="00094AE5"/>
    <w:rsid w:val="000A2904"/>
    <w:rsid w:val="000A5AAB"/>
    <w:rsid w:val="000C2378"/>
    <w:rsid w:val="000C5F72"/>
    <w:rsid w:val="000C7268"/>
    <w:rsid w:val="000C7E5A"/>
    <w:rsid w:val="000D1E2C"/>
    <w:rsid w:val="000D3427"/>
    <w:rsid w:val="000E3A27"/>
    <w:rsid w:val="000E6E6E"/>
    <w:rsid w:val="000E72C3"/>
    <w:rsid w:val="000F13B4"/>
    <w:rsid w:val="000F4E5A"/>
    <w:rsid w:val="000F61D8"/>
    <w:rsid w:val="00101CF5"/>
    <w:rsid w:val="00104A79"/>
    <w:rsid w:val="00111CB7"/>
    <w:rsid w:val="00117AB6"/>
    <w:rsid w:val="00121BBA"/>
    <w:rsid w:val="00125962"/>
    <w:rsid w:val="00134CB1"/>
    <w:rsid w:val="0013550C"/>
    <w:rsid w:val="0014057B"/>
    <w:rsid w:val="00141B1E"/>
    <w:rsid w:val="001561FE"/>
    <w:rsid w:val="0016360E"/>
    <w:rsid w:val="001642FB"/>
    <w:rsid w:val="00171770"/>
    <w:rsid w:val="001720B7"/>
    <w:rsid w:val="001750F3"/>
    <w:rsid w:val="00175C8A"/>
    <w:rsid w:val="001808DA"/>
    <w:rsid w:val="00180A1B"/>
    <w:rsid w:val="001820FC"/>
    <w:rsid w:val="001A21F0"/>
    <w:rsid w:val="001B1FE6"/>
    <w:rsid w:val="001B45D4"/>
    <w:rsid w:val="001C3043"/>
    <w:rsid w:val="001D51AE"/>
    <w:rsid w:val="001D67BE"/>
    <w:rsid w:val="001F1746"/>
    <w:rsid w:val="002008CC"/>
    <w:rsid w:val="002021E1"/>
    <w:rsid w:val="002114FA"/>
    <w:rsid w:val="0021179A"/>
    <w:rsid w:val="00212BB9"/>
    <w:rsid w:val="00235339"/>
    <w:rsid w:val="00237919"/>
    <w:rsid w:val="00241EE5"/>
    <w:rsid w:val="00242253"/>
    <w:rsid w:val="002463A4"/>
    <w:rsid w:val="002700A9"/>
    <w:rsid w:val="00270AFA"/>
    <w:rsid w:val="0027324F"/>
    <w:rsid w:val="00275563"/>
    <w:rsid w:val="00276726"/>
    <w:rsid w:val="00277846"/>
    <w:rsid w:val="00280725"/>
    <w:rsid w:val="00280BE6"/>
    <w:rsid w:val="002844A3"/>
    <w:rsid w:val="00291CC2"/>
    <w:rsid w:val="00291D2E"/>
    <w:rsid w:val="0029447E"/>
    <w:rsid w:val="002A0B98"/>
    <w:rsid w:val="002A40E5"/>
    <w:rsid w:val="002B4267"/>
    <w:rsid w:val="002B46E9"/>
    <w:rsid w:val="002D1214"/>
    <w:rsid w:val="002D257B"/>
    <w:rsid w:val="002E5EAA"/>
    <w:rsid w:val="002E6ACE"/>
    <w:rsid w:val="002F04A3"/>
    <w:rsid w:val="002F5A64"/>
    <w:rsid w:val="0030476A"/>
    <w:rsid w:val="00310CCF"/>
    <w:rsid w:val="00324EF2"/>
    <w:rsid w:val="003301B2"/>
    <w:rsid w:val="00342C14"/>
    <w:rsid w:val="003507D8"/>
    <w:rsid w:val="0036286D"/>
    <w:rsid w:val="00366E41"/>
    <w:rsid w:val="00370F3B"/>
    <w:rsid w:val="00372ABB"/>
    <w:rsid w:val="00376E87"/>
    <w:rsid w:val="003775B9"/>
    <w:rsid w:val="00383FA2"/>
    <w:rsid w:val="00384D93"/>
    <w:rsid w:val="00391A5E"/>
    <w:rsid w:val="0039200D"/>
    <w:rsid w:val="003A0AEE"/>
    <w:rsid w:val="003A45BD"/>
    <w:rsid w:val="003C14B5"/>
    <w:rsid w:val="003C468D"/>
    <w:rsid w:val="003C49EA"/>
    <w:rsid w:val="003D0936"/>
    <w:rsid w:val="003D1032"/>
    <w:rsid w:val="003D7DC3"/>
    <w:rsid w:val="003E6EDB"/>
    <w:rsid w:val="003F1985"/>
    <w:rsid w:val="003F484B"/>
    <w:rsid w:val="0040136D"/>
    <w:rsid w:val="004150F2"/>
    <w:rsid w:val="0042370C"/>
    <w:rsid w:val="00437824"/>
    <w:rsid w:val="004414DC"/>
    <w:rsid w:val="004479D2"/>
    <w:rsid w:val="00453E89"/>
    <w:rsid w:val="00454AD2"/>
    <w:rsid w:val="00456025"/>
    <w:rsid w:val="004649DD"/>
    <w:rsid w:val="00475F53"/>
    <w:rsid w:val="00477B13"/>
    <w:rsid w:val="00480258"/>
    <w:rsid w:val="00493D0C"/>
    <w:rsid w:val="00497EBB"/>
    <w:rsid w:val="004B1132"/>
    <w:rsid w:val="004C4410"/>
    <w:rsid w:val="004D00D9"/>
    <w:rsid w:val="004D204A"/>
    <w:rsid w:val="004D2E27"/>
    <w:rsid w:val="004E439B"/>
    <w:rsid w:val="004E477B"/>
    <w:rsid w:val="00501D4E"/>
    <w:rsid w:val="00503FD3"/>
    <w:rsid w:val="005048D8"/>
    <w:rsid w:val="00511782"/>
    <w:rsid w:val="00512920"/>
    <w:rsid w:val="005138FF"/>
    <w:rsid w:val="00514B01"/>
    <w:rsid w:val="005200A4"/>
    <w:rsid w:val="0052095A"/>
    <w:rsid w:val="0052141A"/>
    <w:rsid w:val="00523ACC"/>
    <w:rsid w:val="0052744F"/>
    <w:rsid w:val="00530FAC"/>
    <w:rsid w:val="005428E4"/>
    <w:rsid w:val="00547818"/>
    <w:rsid w:val="00557EDF"/>
    <w:rsid w:val="00561A71"/>
    <w:rsid w:val="00564405"/>
    <w:rsid w:val="00567D89"/>
    <w:rsid w:val="00580777"/>
    <w:rsid w:val="005853E4"/>
    <w:rsid w:val="00587469"/>
    <w:rsid w:val="00593CA6"/>
    <w:rsid w:val="00593E03"/>
    <w:rsid w:val="0059527B"/>
    <w:rsid w:val="00597116"/>
    <w:rsid w:val="005A5374"/>
    <w:rsid w:val="005B504A"/>
    <w:rsid w:val="005B5778"/>
    <w:rsid w:val="005B6577"/>
    <w:rsid w:val="005B7411"/>
    <w:rsid w:val="005D4568"/>
    <w:rsid w:val="005E2E56"/>
    <w:rsid w:val="005F27CE"/>
    <w:rsid w:val="005F2C09"/>
    <w:rsid w:val="005F38D0"/>
    <w:rsid w:val="00601E6B"/>
    <w:rsid w:val="00605A47"/>
    <w:rsid w:val="00606E35"/>
    <w:rsid w:val="00607DFE"/>
    <w:rsid w:val="006112BB"/>
    <w:rsid w:val="00615BFF"/>
    <w:rsid w:val="00617F5D"/>
    <w:rsid w:val="00625C37"/>
    <w:rsid w:val="00635EBC"/>
    <w:rsid w:val="0064312B"/>
    <w:rsid w:val="0064785E"/>
    <w:rsid w:val="00651CAC"/>
    <w:rsid w:val="00651ED0"/>
    <w:rsid w:val="006542C9"/>
    <w:rsid w:val="0066082B"/>
    <w:rsid w:val="00672093"/>
    <w:rsid w:val="00676AA8"/>
    <w:rsid w:val="0068458B"/>
    <w:rsid w:val="006845ED"/>
    <w:rsid w:val="00684A10"/>
    <w:rsid w:val="006A1758"/>
    <w:rsid w:val="006A2E2A"/>
    <w:rsid w:val="006C0338"/>
    <w:rsid w:val="006C6AD7"/>
    <w:rsid w:val="006D6CB8"/>
    <w:rsid w:val="006E23A1"/>
    <w:rsid w:val="006E3C0E"/>
    <w:rsid w:val="006E5B25"/>
    <w:rsid w:val="006E5F6B"/>
    <w:rsid w:val="006F75A3"/>
    <w:rsid w:val="006F7DB5"/>
    <w:rsid w:val="00701B3A"/>
    <w:rsid w:val="0070269A"/>
    <w:rsid w:val="007037CA"/>
    <w:rsid w:val="00716172"/>
    <w:rsid w:val="0073263E"/>
    <w:rsid w:val="00734C58"/>
    <w:rsid w:val="00734D9D"/>
    <w:rsid w:val="00737E19"/>
    <w:rsid w:val="00741A89"/>
    <w:rsid w:val="00750188"/>
    <w:rsid w:val="007501E1"/>
    <w:rsid w:val="00752B54"/>
    <w:rsid w:val="00760E4F"/>
    <w:rsid w:val="007637B8"/>
    <w:rsid w:val="00781801"/>
    <w:rsid w:val="00783107"/>
    <w:rsid w:val="0079674E"/>
    <w:rsid w:val="007A0D32"/>
    <w:rsid w:val="007A5650"/>
    <w:rsid w:val="007C0479"/>
    <w:rsid w:val="007C7A33"/>
    <w:rsid w:val="007D68ED"/>
    <w:rsid w:val="007F0F53"/>
    <w:rsid w:val="00802BB9"/>
    <w:rsid w:val="008055B5"/>
    <w:rsid w:val="0081360D"/>
    <w:rsid w:val="00817E34"/>
    <w:rsid w:val="00825698"/>
    <w:rsid w:val="00852FB8"/>
    <w:rsid w:val="00854721"/>
    <w:rsid w:val="00861DD7"/>
    <w:rsid w:val="00862B24"/>
    <w:rsid w:val="00872CB5"/>
    <w:rsid w:val="0088087D"/>
    <w:rsid w:val="00885D27"/>
    <w:rsid w:val="00886842"/>
    <w:rsid w:val="00893D5F"/>
    <w:rsid w:val="008944BE"/>
    <w:rsid w:val="008956A4"/>
    <w:rsid w:val="008A1E72"/>
    <w:rsid w:val="008B18B4"/>
    <w:rsid w:val="008B1ECF"/>
    <w:rsid w:val="008B4E0D"/>
    <w:rsid w:val="008C33E7"/>
    <w:rsid w:val="008C385A"/>
    <w:rsid w:val="008D3D51"/>
    <w:rsid w:val="008F283E"/>
    <w:rsid w:val="008F31D8"/>
    <w:rsid w:val="0091067F"/>
    <w:rsid w:val="009132D7"/>
    <w:rsid w:val="009134A0"/>
    <w:rsid w:val="00923BF9"/>
    <w:rsid w:val="0092535F"/>
    <w:rsid w:val="00927579"/>
    <w:rsid w:val="00927621"/>
    <w:rsid w:val="0093320F"/>
    <w:rsid w:val="0093725B"/>
    <w:rsid w:val="009438B5"/>
    <w:rsid w:val="00952A0D"/>
    <w:rsid w:val="00964669"/>
    <w:rsid w:val="00964ACE"/>
    <w:rsid w:val="00966500"/>
    <w:rsid w:val="00967A05"/>
    <w:rsid w:val="009804C8"/>
    <w:rsid w:val="0098168A"/>
    <w:rsid w:val="00981B85"/>
    <w:rsid w:val="00997378"/>
    <w:rsid w:val="009A26A8"/>
    <w:rsid w:val="009A757F"/>
    <w:rsid w:val="009B19E2"/>
    <w:rsid w:val="009B4C10"/>
    <w:rsid w:val="009B649B"/>
    <w:rsid w:val="009C1255"/>
    <w:rsid w:val="009C47F8"/>
    <w:rsid w:val="009C4A2B"/>
    <w:rsid w:val="009D73ED"/>
    <w:rsid w:val="009E03A6"/>
    <w:rsid w:val="009E03C5"/>
    <w:rsid w:val="009F3AC7"/>
    <w:rsid w:val="009F449D"/>
    <w:rsid w:val="009F46D3"/>
    <w:rsid w:val="009F66B7"/>
    <w:rsid w:val="00A06271"/>
    <w:rsid w:val="00A075A9"/>
    <w:rsid w:val="00A13FD6"/>
    <w:rsid w:val="00A20898"/>
    <w:rsid w:val="00A33CC7"/>
    <w:rsid w:val="00A3678F"/>
    <w:rsid w:val="00A42019"/>
    <w:rsid w:val="00A63566"/>
    <w:rsid w:val="00A70402"/>
    <w:rsid w:val="00A7286E"/>
    <w:rsid w:val="00A75CD6"/>
    <w:rsid w:val="00A851E6"/>
    <w:rsid w:val="00A866B2"/>
    <w:rsid w:val="00A87A5A"/>
    <w:rsid w:val="00A903C6"/>
    <w:rsid w:val="00A951EB"/>
    <w:rsid w:val="00AA38F7"/>
    <w:rsid w:val="00AB567A"/>
    <w:rsid w:val="00AB5BAA"/>
    <w:rsid w:val="00AB673A"/>
    <w:rsid w:val="00AC28D5"/>
    <w:rsid w:val="00AE4526"/>
    <w:rsid w:val="00B00BFA"/>
    <w:rsid w:val="00B016A2"/>
    <w:rsid w:val="00B1033A"/>
    <w:rsid w:val="00B269A9"/>
    <w:rsid w:val="00B27491"/>
    <w:rsid w:val="00B339E3"/>
    <w:rsid w:val="00B40C63"/>
    <w:rsid w:val="00B42713"/>
    <w:rsid w:val="00B4609B"/>
    <w:rsid w:val="00B50D78"/>
    <w:rsid w:val="00B55DE1"/>
    <w:rsid w:val="00B56733"/>
    <w:rsid w:val="00B613A2"/>
    <w:rsid w:val="00B6570D"/>
    <w:rsid w:val="00B70928"/>
    <w:rsid w:val="00B71D75"/>
    <w:rsid w:val="00B720B8"/>
    <w:rsid w:val="00B72A83"/>
    <w:rsid w:val="00B77CBA"/>
    <w:rsid w:val="00B80632"/>
    <w:rsid w:val="00B80E7F"/>
    <w:rsid w:val="00B81CAA"/>
    <w:rsid w:val="00B86B1D"/>
    <w:rsid w:val="00B87EBA"/>
    <w:rsid w:val="00BA34DC"/>
    <w:rsid w:val="00BB7846"/>
    <w:rsid w:val="00BC16A4"/>
    <w:rsid w:val="00BC5726"/>
    <w:rsid w:val="00BC6F10"/>
    <w:rsid w:val="00BD000A"/>
    <w:rsid w:val="00BD255A"/>
    <w:rsid w:val="00BE4B05"/>
    <w:rsid w:val="00BF3A02"/>
    <w:rsid w:val="00C015CE"/>
    <w:rsid w:val="00C02F00"/>
    <w:rsid w:val="00C03AB0"/>
    <w:rsid w:val="00C0530E"/>
    <w:rsid w:val="00C12D13"/>
    <w:rsid w:val="00C12D3B"/>
    <w:rsid w:val="00C1493F"/>
    <w:rsid w:val="00C17659"/>
    <w:rsid w:val="00C26740"/>
    <w:rsid w:val="00C3338E"/>
    <w:rsid w:val="00C34EB8"/>
    <w:rsid w:val="00C36E5F"/>
    <w:rsid w:val="00C53ED2"/>
    <w:rsid w:val="00C55EC5"/>
    <w:rsid w:val="00C5646E"/>
    <w:rsid w:val="00C65B14"/>
    <w:rsid w:val="00C803F3"/>
    <w:rsid w:val="00C807E4"/>
    <w:rsid w:val="00C80CDA"/>
    <w:rsid w:val="00C925D8"/>
    <w:rsid w:val="00C97495"/>
    <w:rsid w:val="00CB03F1"/>
    <w:rsid w:val="00CB07AD"/>
    <w:rsid w:val="00CB0CA1"/>
    <w:rsid w:val="00CB17E9"/>
    <w:rsid w:val="00CB363C"/>
    <w:rsid w:val="00CB456B"/>
    <w:rsid w:val="00CB553E"/>
    <w:rsid w:val="00CC442C"/>
    <w:rsid w:val="00CC5516"/>
    <w:rsid w:val="00CD119D"/>
    <w:rsid w:val="00CE0DE7"/>
    <w:rsid w:val="00CE53E7"/>
    <w:rsid w:val="00CF088F"/>
    <w:rsid w:val="00CF1C4E"/>
    <w:rsid w:val="00CF68EA"/>
    <w:rsid w:val="00D02066"/>
    <w:rsid w:val="00D23599"/>
    <w:rsid w:val="00D30990"/>
    <w:rsid w:val="00D310B8"/>
    <w:rsid w:val="00D324BC"/>
    <w:rsid w:val="00D32612"/>
    <w:rsid w:val="00D413A6"/>
    <w:rsid w:val="00D527CD"/>
    <w:rsid w:val="00D53CFE"/>
    <w:rsid w:val="00D53D8A"/>
    <w:rsid w:val="00D605C5"/>
    <w:rsid w:val="00D62DF2"/>
    <w:rsid w:val="00D82BAA"/>
    <w:rsid w:val="00D83B0F"/>
    <w:rsid w:val="00D90D54"/>
    <w:rsid w:val="00D91FCB"/>
    <w:rsid w:val="00D9271F"/>
    <w:rsid w:val="00D964FF"/>
    <w:rsid w:val="00DA13E4"/>
    <w:rsid w:val="00DA3C35"/>
    <w:rsid w:val="00DA5418"/>
    <w:rsid w:val="00DB762C"/>
    <w:rsid w:val="00DC4C4C"/>
    <w:rsid w:val="00DC7007"/>
    <w:rsid w:val="00DD3F6C"/>
    <w:rsid w:val="00DE0DC6"/>
    <w:rsid w:val="00DE6326"/>
    <w:rsid w:val="00DE671E"/>
    <w:rsid w:val="00DE7DDA"/>
    <w:rsid w:val="00DF643B"/>
    <w:rsid w:val="00DF679B"/>
    <w:rsid w:val="00E0272B"/>
    <w:rsid w:val="00E04C21"/>
    <w:rsid w:val="00E13D89"/>
    <w:rsid w:val="00E14455"/>
    <w:rsid w:val="00E14D45"/>
    <w:rsid w:val="00E1711C"/>
    <w:rsid w:val="00E23828"/>
    <w:rsid w:val="00E2654F"/>
    <w:rsid w:val="00E35E55"/>
    <w:rsid w:val="00E37097"/>
    <w:rsid w:val="00E41CFE"/>
    <w:rsid w:val="00E453C5"/>
    <w:rsid w:val="00E51475"/>
    <w:rsid w:val="00E52320"/>
    <w:rsid w:val="00E53AE4"/>
    <w:rsid w:val="00E54A46"/>
    <w:rsid w:val="00E574D0"/>
    <w:rsid w:val="00E61702"/>
    <w:rsid w:val="00E61964"/>
    <w:rsid w:val="00E624AF"/>
    <w:rsid w:val="00E665EB"/>
    <w:rsid w:val="00E7790C"/>
    <w:rsid w:val="00E82715"/>
    <w:rsid w:val="00E955F8"/>
    <w:rsid w:val="00E96702"/>
    <w:rsid w:val="00E97DBB"/>
    <w:rsid w:val="00EA31F7"/>
    <w:rsid w:val="00EB054C"/>
    <w:rsid w:val="00EB325F"/>
    <w:rsid w:val="00EC27AD"/>
    <w:rsid w:val="00EC28D3"/>
    <w:rsid w:val="00EC678C"/>
    <w:rsid w:val="00ED02DA"/>
    <w:rsid w:val="00ED1517"/>
    <w:rsid w:val="00EE0CFF"/>
    <w:rsid w:val="00EF235E"/>
    <w:rsid w:val="00F00166"/>
    <w:rsid w:val="00F02BEE"/>
    <w:rsid w:val="00F1145C"/>
    <w:rsid w:val="00F118E1"/>
    <w:rsid w:val="00F40AC7"/>
    <w:rsid w:val="00F54187"/>
    <w:rsid w:val="00F659C6"/>
    <w:rsid w:val="00F66E5F"/>
    <w:rsid w:val="00F75E1B"/>
    <w:rsid w:val="00FA56C5"/>
    <w:rsid w:val="00FB2766"/>
    <w:rsid w:val="00FB3C91"/>
    <w:rsid w:val="00FC1BA1"/>
    <w:rsid w:val="00FE0224"/>
    <w:rsid w:val="00FE581E"/>
    <w:rsid w:val="00FE77FC"/>
    <w:rsid w:val="00FE7EC4"/>
    <w:rsid w:val="00FF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70C1A7"/>
  <w15:docId w15:val="{3BADCE51-C188-4A1C-9A6A-0A9C9578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E6E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locked/>
    <w:rsid w:val="00C03AB0"/>
    <w:pPr>
      <w:keepNext/>
      <w:keepLines/>
      <w:suppressAutoHyphens w:val="0"/>
      <w:spacing w:line="220" w:lineRule="atLeast"/>
      <w:ind w:left="835" w:right="-360"/>
      <w:outlineLvl w:val="0"/>
    </w:pPr>
    <w:rPr>
      <w:rFonts w:ascii="Arial" w:hAnsi="Arial"/>
      <w:b/>
      <w:spacing w:val="-10"/>
      <w:kern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91A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Corpotesto"/>
    <w:link w:val="Titolo3Carattere"/>
    <w:uiPriority w:val="99"/>
    <w:qFormat/>
    <w:locked/>
    <w:rsid w:val="00C03AB0"/>
    <w:pPr>
      <w:keepNext/>
      <w:keepLines/>
      <w:suppressAutoHyphens w:val="0"/>
      <w:spacing w:line="200" w:lineRule="atLeast"/>
      <w:ind w:left="835" w:right="-360"/>
      <w:outlineLvl w:val="2"/>
    </w:pPr>
    <w:rPr>
      <w:rFonts w:ascii="Arial" w:hAnsi="Arial"/>
      <w:spacing w:val="-6"/>
      <w:kern w:val="20"/>
      <w:sz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3AB0"/>
    <w:rPr>
      <w:rFonts w:ascii="Arial" w:hAnsi="Arial" w:cs="Times New Roman"/>
      <w:b/>
      <w:spacing w:val="-10"/>
      <w:kern w:val="20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C03AB0"/>
    <w:rPr>
      <w:rFonts w:ascii="Arial" w:hAnsi="Arial" w:cs="Times New Roman"/>
      <w:spacing w:val="-6"/>
      <w:kern w:val="2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DC4C4C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4C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C4C4C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4C4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C4C4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2DF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E619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619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439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C03A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3AB0"/>
    <w:rPr>
      <w:rFonts w:ascii="Times New Roman" w:hAnsi="Times New Roman" w:cs="Times New Roman"/>
      <w:sz w:val="20"/>
      <w:szCs w:val="20"/>
      <w:lang w:eastAsia="ar-SA" w:bidi="ar-SA"/>
    </w:rPr>
  </w:style>
  <w:style w:type="table" w:styleId="Grigliatabella">
    <w:name w:val="Table Grid"/>
    <w:basedOn w:val="Tabellanormale"/>
    <w:uiPriority w:val="99"/>
    <w:locked/>
    <w:rsid w:val="00141B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967A05"/>
  </w:style>
  <w:style w:type="paragraph" w:styleId="NormaleWeb">
    <w:name w:val="Normal (Web)"/>
    <w:basedOn w:val="Normale"/>
    <w:uiPriority w:val="99"/>
    <w:unhideWhenUsed/>
    <w:rsid w:val="006E5B25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locked/>
    <w:rsid w:val="006E5B25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391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essuno">
    <w:name w:val="Nessuno"/>
    <w:rsid w:val="00CE53E7"/>
  </w:style>
  <w:style w:type="character" w:styleId="Collegamentovisitato">
    <w:name w:val="FollowedHyperlink"/>
    <w:basedOn w:val="Carpredefinitoparagrafo"/>
    <w:uiPriority w:val="99"/>
    <w:semiHidden/>
    <w:unhideWhenUsed/>
    <w:rsid w:val="00CE53E7"/>
    <w:rPr>
      <w:color w:val="800080" w:themeColor="followedHyperlink"/>
      <w:u w:val="single"/>
    </w:rPr>
  </w:style>
  <w:style w:type="table" w:styleId="Tabellasemplice-1">
    <w:name w:val="Plain Table 1"/>
    <w:basedOn w:val="Tabellanormale"/>
    <w:uiPriority w:val="41"/>
    <w:rsid w:val="00501D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54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2151">
              <w:marLeft w:val="0"/>
              <w:marRight w:val="0"/>
              <w:marTop w:val="2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2150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2152">
                              <w:marLeft w:val="0"/>
                              <w:marRight w:val="0"/>
                              <w:marTop w:val="0"/>
                              <w:marBottom w:val="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rarismolfetta.edu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santarelladelill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i130007@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molfetta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04\Desktop\Carta%20Intestata%20II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75A8-AAF6-46DA-9C2E-12D320B0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C:\Users\utente04\Desktop\Carta Intestata IISS.dotx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Angela Teatino</cp:lastModifiedBy>
  <cp:revision>2</cp:revision>
  <cp:lastPrinted>2025-09-02T09:53:00Z</cp:lastPrinted>
  <dcterms:created xsi:type="dcterms:W3CDTF">2025-12-15T10:05:00Z</dcterms:created>
  <dcterms:modified xsi:type="dcterms:W3CDTF">2025-12-15T10:05:00Z</dcterms:modified>
</cp:coreProperties>
</file>